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21735" w14:textId="6BA27BBC" w:rsidR="00796EE1" w:rsidRPr="00FD1E04" w:rsidRDefault="0091699A" w:rsidP="00481645">
      <w:pPr>
        <w:pStyle w:val="Heading1"/>
      </w:pPr>
      <w:r>
        <w:t>Coconut Da</w:t>
      </w:r>
      <w:r w:rsidR="5EA75D90">
        <w:t>h</w:t>
      </w:r>
      <w:r>
        <w:t>l &amp; Raita</w:t>
      </w:r>
    </w:p>
    <w:p w14:paraId="7CB4DB5B" w14:textId="14545250" w:rsidR="00481645" w:rsidRDefault="00796EE1" w:rsidP="0091699A">
      <w:pPr>
        <w:pStyle w:val="Heading2"/>
        <w:rPr>
          <w:rStyle w:val="Cost"/>
          <w:b w:val="0"/>
        </w:rPr>
      </w:pPr>
      <w:r w:rsidRPr="00FD1E04">
        <w:t>Serves</w:t>
      </w:r>
      <w:r w:rsidR="00FD1E04" w:rsidRPr="00FD1E04">
        <w:t xml:space="preserve">: </w:t>
      </w:r>
      <w:r w:rsidR="00FD1E04" w:rsidRPr="00FD1E04">
        <w:rPr>
          <w:rStyle w:val="Wingdings"/>
          <w:b w:val="0"/>
        </w:rPr>
        <w:t></w:t>
      </w:r>
      <w:r w:rsidR="00FD1E04" w:rsidRPr="00FD1E04">
        <w:rPr>
          <w:rStyle w:val="Wingdings"/>
          <w:b w:val="0"/>
        </w:rPr>
        <w:t></w:t>
      </w:r>
      <w:r w:rsidR="00FD1E04" w:rsidRPr="00FD1E04">
        <w:rPr>
          <w:rStyle w:val="Wingdings"/>
          <w:b w:val="0"/>
        </w:rPr>
        <w:t></w:t>
      </w:r>
      <w:r w:rsidR="00FD1E04" w:rsidRPr="00FD1E04">
        <w:rPr>
          <w:rStyle w:val="Wingdings"/>
          <w:b w:val="0"/>
        </w:rPr>
        <w:t></w:t>
      </w:r>
      <w:r w:rsidR="001009FB">
        <w:t xml:space="preserve">      </w:t>
      </w:r>
      <w:r w:rsidR="00FD1E04" w:rsidRPr="00FD1E04">
        <w:t xml:space="preserve">Difficulty: </w:t>
      </w:r>
      <w:r w:rsidR="00FD1E04" w:rsidRPr="00FD1E04">
        <w:rPr>
          <w:rStyle w:val="Wingdings2"/>
          <w:b w:val="0"/>
        </w:rPr>
        <w:t></w:t>
      </w:r>
      <w:r w:rsidR="00FD1E04" w:rsidRPr="00FD1E04">
        <w:rPr>
          <w:rStyle w:val="Wingdings2"/>
          <w:b w:val="0"/>
        </w:rPr>
        <w:t></w:t>
      </w:r>
      <w:r w:rsidR="001009FB">
        <w:t xml:space="preserve">      Cost: </w:t>
      </w:r>
      <w:r w:rsidR="001009FB" w:rsidRPr="001009FB">
        <w:rPr>
          <w:rStyle w:val="Cost"/>
          <w:b w:val="0"/>
        </w:rPr>
        <w:t>£</w:t>
      </w:r>
    </w:p>
    <w:p w14:paraId="4991A4F4" w14:textId="7ECD1D0C" w:rsidR="00502CF1" w:rsidRDefault="00502CF1" w:rsidP="00502CF1">
      <w:r>
        <w:t xml:space="preserve">This creamy, </w:t>
      </w:r>
      <w:proofErr w:type="gramStart"/>
      <w:r>
        <w:t>satisfying</w:t>
      </w:r>
      <w:proofErr w:type="gramEnd"/>
      <w:r>
        <w:t xml:space="preserve"> and nourishing dish is great served alone for a light meal or with flatbreads or rice for a more substantial meal.  It tastes great alongside some steamed or </w:t>
      </w:r>
      <w:proofErr w:type="gramStart"/>
      <w:r>
        <w:t>stir fried</w:t>
      </w:r>
      <w:proofErr w:type="gramEnd"/>
      <w:r>
        <w:t xml:space="preserve"> green vegetables.</w:t>
      </w:r>
    </w:p>
    <w:p w14:paraId="1DE03F3C" w14:textId="77777777" w:rsidR="00502CF1" w:rsidRPr="00502CF1" w:rsidRDefault="00502CF1" w:rsidP="00502CF1"/>
    <w:tbl>
      <w:tblPr>
        <w:tblW w:w="10080" w:type="dxa"/>
        <w:tblInd w:w="-72" w:type="dxa"/>
        <w:tblBorders>
          <w:insideH w:val="single" w:sz="4" w:space="0" w:color="008C9D" w:themeColor="accent4"/>
          <w:insideV w:val="single" w:sz="4" w:space="0" w:color="008C9D" w:themeColor="accent4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4176"/>
        <w:gridCol w:w="5364"/>
      </w:tblGrid>
      <w:tr w:rsidR="00796EE1" w:rsidRPr="00481645" w14:paraId="7042B328" w14:textId="77777777" w:rsidTr="237633DD">
        <w:trPr>
          <w:tblHeader/>
        </w:trPr>
        <w:tc>
          <w:tcPr>
            <w:tcW w:w="540" w:type="dxa"/>
            <w:shd w:val="clear" w:color="auto" w:fill="008C9D" w:themeFill="accent4"/>
            <w:tcMar>
              <w:top w:w="113" w:type="dxa"/>
              <w:left w:w="113" w:type="dxa"/>
              <w:bottom w:w="0" w:type="dxa"/>
              <w:right w:w="113" w:type="dxa"/>
            </w:tcMar>
          </w:tcPr>
          <w:p w14:paraId="41503C00" w14:textId="77777777" w:rsidR="00796EE1" w:rsidRPr="005B60B2" w:rsidRDefault="00796EE1" w:rsidP="000B1CD5">
            <w:pPr>
              <w:pStyle w:val="Heading3"/>
              <w:spacing w:line="360" w:lineRule="auto"/>
              <w:rPr>
                <w:rFonts w:cs="Arial"/>
                <w:b w:val="0"/>
                <w:sz w:val="32"/>
              </w:rPr>
            </w:pPr>
          </w:p>
        </w:tc>
        <w:tc>
          <w:tcPr>
            <w:tcW w:w="4176" w:type="dxa"/>
            <w:shd w:val="clear" w:color="auto" w:fill="008C9D" w:themeFill="accent4"/>
            <w:tcMar>
              <w:top w:w="113" w:type="dxa"/>
              <w:left w:w="113" w:type="dxa"/>
              <w:bottom w:w="0" w:type="dxa"/>
              <w:right w:w="113" w:type="dxa"/>
            </w:tcMar>
          </w:tcPr>
          <w:p w14:paraId="3E1AB546" w14:textId="77777777" w:rsidR="00796EE1" w:rsidRPr="005B60B2" w:rsidRDefault="00796EE1" w:rsidP="001E61E0">
            <w:pPr>
              <w:pStyle w:val="Heading3"/>
            </w:pPr>
            <w:r w:rsidRPr="005B60B2">
              <w:t>Ingredients</w:t>
            </w:r>
          </w:p>
        </w:tc>
        <w:tc>
          <w:tcPr>
            <w:tcW w:w="5364" w:type="dxa"/>
            <w:shd w:val="clear" w:color="auto" w:fill="008C9D" w:themeFill="accent4"/>
            <w:tcMar>
              <w:top w:w="113" w:type="dxa"/>
              <w:left w:w="113" w:type="dxa"/>
              <w:bottom w:w="0" w:type="dxa"/>
              <w:right w:w="113" w:type="dxa"/>
            </w:tcMar>
          </w:tcPr>
          <w:p w14:paraId="21A92023" w14:textId="77777777" w:rsidR="00796EE1" w:rsidRPr="005B60B2" w:rsidRDefault="00796EE1" w:rsidP="000979D9">
            <w:pPr>
              <w:pStyle w:val="Heading3"/>
            </w:pPr>
            <w:r w:rsidRPr="005B60B2">
              <w:t>Method</w:t>
            </w:r>
          </w:p>
        </w:tc>
      </w:tr>
      <w:tr w:rsidR="00796EE1" w:rsidRPr="00481645" w14:paraId="7302E7AE" w14:textId="77777777" w:rsidTr="237633DD">
        <w:trPr>
          <w:trHeight w:val="462"/>
        </w:trPr>
        <w:tc>
          <w:tcPr>
            <w:tcW w:w="54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DFFA92" w14:textId="77777777" w:rsidR="00796EE1" w:rsidRPr="00516FAD" w:rsidRDefault="00796EE1" w:rsidP="00516FAD">
            <w:pPr>
              <w:jc w:val="center"/>
              <w:rPr>
                <w:rStyle w:val="Numbers"/>
              </w:rPr>
            </w:pPr>
            <w:r w:rsidRPr="00516FAD">
              <w:rPr>
                <w:rStyle w:val="Numbers"/>
              </w:rPr>
              <w:t>1</w:t>
            </w:r>
          </w:p>
        </w:tc>
        <w:tc>
          <w:tcPr>
            <w:tcW w:w="41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0E8DEF" w14:textId="77777777" w:rsidR="00796EE1" w:rsidRDefault="0091699A" w:rsidP="00481645">
            <w:r>
              <w:t>1 tbsp veg or olive oil</w:t>
            </w:r>
          </w:p>
          <w:p w14:paraId="7F42F783" w14:textId="7635F2FB" w:rsidR="0091699A" w:rsidRPr="00481645" w:rsidRDefault="0091699A" w:rsidP="00481645">
            <w:r>
              <w:t>1 onion</w:t>
            </w:r>
          </w:p>
        </w:tc>
        <w:tc>
          <w:tcPr>
            <w:tcW w:w="53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1854E3" w14:textId="77777777" w:rsidR="00796EE1" w:rsidRDefault="0091699A" w:rsidP="00481645">
            <w:r>
              <w:t>Finely dice the onion.</w:t>
            </w:r>
          </w:p>
          <w:p w14:paraId="471E5DD7" w14:textId="26A45A70" w:rsidR="0091699A" w:rsidRPr="00481645" w:rsidRDefault="0091699A" w:rsidP="00481645">
            <w:r>
              <w:t>Heat the oil over a medium heat in a medium pan, tip in the onions and cook for around 10 minutes or until softened but not brown</w:t>
            </w:r>
          </w:p>
        </w:tc>
      </w:tr>
      <w:tr w:rsidR="00796EE1" w:rsidRPr="00481645" w14:paraId="462ECD23" w14:textId="77777777" w:rsidTr="237633DD">
        <w:tc>
          <w:tcPr>
            <w:tcW w:w="54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7EF19A" w14:textId="77777777" w:rsidR="00796EE1" w:rsidRPr="00516FAD" w:rsidRDefault="00796EE1" w:rsidP="00516FAD">
            <w:pPr>
              <w:jc w:val="center"/>
              <w:rPr>
                <w:rStyle w:val="Numbers"/>
              </w:rPr>
            </w:pPr>
            <w:r w:rsidRPr="00516FAD">
              <w:rPr>
                <w:rStyle w:val="Numbers"/>
              </w:rPr>
              <w:t>2</w:t>
            </w:r>
          </w:p>
        </w:tc>
        <w:tc>
          <w:tcPr>
            <w:tcW w:w="41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07F2E0" w14:textId="77777777" w:rsidR="00796EE1" w:rsidRDefault="0091699A" w:rsidP="00481645">
            <w:r>
              <w:t>3 cloves garlic</w:t>
            </w:r>
          </w:p>
          <w:p w14:paraId="134B8F8A" w14:textId="77777777" w:rsidR="0091699A" w:rsidRDefault="0091699A" w:rsidP="00481645">
            <w:r>
              <w:t>½ tbsp turmeric</w:t>
            </w:r>
          </w:p>
          <w:p w14:paraId="6154D389" w14:textId="77777777" w:rsidR="0091699A" w:rsidRDefault="0091699A" w:rsidP="00481645">
            <w:r>
              <w:t>½ tbsp garam masala</w:t>
            </w:r>
          </w:p>
          <w:p w14:paraId="4E6BD4CC" w14:textId="63D19AD8" w:rsidR="0091699A" w:rsidRPr="00481645" w:rsidRDefault="0091699A" w:rsidP="00481645">
            <w:r>
              <w:t>1 tsp each ground cumin and ground coriander OR 2 tsp curry powder</w:t>
            </w:r>
          </w:p>
        </w:tc>
        <w:tc>
          <w:tcPr>
            <w:tcW w:w="53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C94F38" w14:textId="77777777" w:rsidR="00796EE1" w:rsidRDefault="00502CF1" w:rsidP="00481645">
            <w:r>
              <w:t>Whilst the onions cook – finely chop the garlic</w:t>
            </w:r>
          </w:p>
          <w:p w14:paraId="19CF7100" w14:textId="30264F02" w:rsidR="00502CF1" w:rsidRPr="00481645" w:rsidRDefault="00502CF1" w:rsidP="00481645">
            <w:r>
              <w:t>Once the onions are soft, add the garlic and spices to the pan and cook for about 2 minutes.  Keep stirring to avoid burning the spices</w:t>
            </w:r>
          </w:p>
        </w:tc>
      </w:tr>
      <w:tr w:rsidR="00796EE1" w:rsidRPr="00481645" w14:paraId="72E351CD" w14:textId="77777777" w:rsidTr="237633DD">
        <w:tc>
          <w:tcPr>
            <w:tcW w:w="54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80A424" w14:textId="77777777" w:rsidR="00796EE1" w:rsidRPr="00516FAD" w:rsidRDefault="00796EE1" w:rsidP="00516FAD">
            <w:pPr>
              <w:jc w:val="center"/>
              <w:rPr>
                <w:rStyle w:val="Numbers"/>
              </w:rPr>
            </w:pPr>
            <w:r w:rsidRPr="00516FAD">
              <w:rPr>
                <w:rStyle w:val="Numbers"/>
              </w:rPr>
              <w:t>3</w:t>
            </w:r>
          </w:p>
        </w:tc>
        <w:tc>
          <w:tcPr>
            <w:tcW w:w="41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DBCE42" w14:textId="485B9F75" w:rsidR="00796EE1" w:rsidRPr="00481645" w:rsidRDefault="0091699A" w:rsidP="00481645">
            <w:r>
              <w:t>350g red lentils, rinsed</w:t>
            </w:r>
          </w:p>
        </w:tc>
        <w:tc>
          <w:tcPr>
            <w:tcW w:w="53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2036CE" w14:textId="71C2026E" w:rsidR="00796EE1" w:rsidRPr="00481645" w:rsidRDefault="00502CF1" w:rsidP="00481645">
            <w:r>
              <w:t>Add the rinsed and drained lentils to the pan and stir well to coat in the spices</w:t>
            </w:r>
          </w:p>
        </w:tc>
      </w:tr>
      <w:tr w:rsidR="00796EE1" w:rsidRPr="00481645" w14:paraId="44B01C78" w14:textId="77777777" w:rsidTr="237633DD">
        <w:tc>
          <w:tcPr>
            <w:tcW w:w="54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C624EE" w14:textId="77777777" w:rsidR="00796EE1" w:rsidRPr="00516FAD" w:rsidRDefault="00796EE1" w:rsidP="00516FAD">
            <w:pPr>
              <w:jc w:val="center"/>
              <w:rPr>
                <w:rStyle w:val="Numbers"/>
              </w:rPr>
            </w:pPr>
            <w:r w:rsidRPr="00516FAD">
              <w:rPr>
                <w:rStyle w:val="Numbers"/>
              </w:rPr>
              <w:t>4</w:t>
            </w:r>
          </w:p>
        </w:tc>
        <w:tc>
          <w:tcPr>
            <w:tcW w:w="41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8370E3" w14:textId="044632AB" w:rsidR="00796EE1" w:rsidRPr="00481645" w:rsidRDefault="237633DD" w:rsidP="00481645">
            <w:r>
              <w:t>1000ml veg stock</w:t>
            </w:r>
          </w:p>
        </w:tc>
        <w:tc>
          <w:tcPr>
            <w:tcW w:w="53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96F567" w14:textId="77777777" w:rsidR="00796EE1" w:rsidRDefault="00502CF1" w:rsidP="00481645">
            <w:r>
              <w:t>Add the hot stock to the pan and stir well.</w:t>
            </w:r>
          </w:p>
          <w:p w14:paraId="25659273" w14:textId="68CE22ED" w:rsidR="00502CF1" w:rsidRPr="00481645" w:rsidRDefault="00502CF1" w:rsidP="00481645">
            <w:r>
              <w:t xml:space="preserve">Bring to the boil and then reduce the heat and simmer with the lid off for approximately 15 minutes or until the lentils are soft.  If the </w:t>
            </w:r>
            <w:proofErr w:type="spellStart"/>
            <w:r>
              <w:t>dal</w:t>
            </w:r>
            <w:proofErr w:type="spellEnd"/>
            <w:r>
              <w:t xml:space="preserve"> is a little thick for your liking, add some more boiling water</w:t>
            </w:r>
          </w:p>
        </w:tc>
      </w:tr>
      <w:tr w:rsidR="00796EE1" w:rsidRPr="00481645" w14:paraId="063E4836" w14:textId="77777777" w:rsidTr="237633DD">
        <w:tc>
          <w:tcPr>
            <w:tcW w:w="54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410781" w14:textId="77777777" w:rsidR="00796EE1" w:rsidRPr="00516FAD" w:rsidRDefault="00796EE1" w:rsidP="00516FAD">
            <w:pPr>
              <w:jc w:val="center"/>
              <w:rPr>
                <w:rStyle w:val="Numbers"/>
              </w:rPr>
            </w:pPr>
            <w:r w:rsidRPr="00516FAD">
              <w:rPr>
                <w:rStyle w:val="Numbers"/>
              </w:rPr>
              <w:t>5</w:t>
            </w:r>
          </w:p>
        </w:tc>
        <w:tc>
          <w:tcPr>
            <w:tcW w:w="41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06212C" w14:textId="25E4DE5B" w:rsidR="00796EE1" w:rsidRPr="00481645" w:rsidRDefault="0091699A" w:rsidP="00481645">
            <w:r>
              <w:t>1/3 pack coconut cream block</w:t>
            </w:r>
          </w:p>
        </w:tc>
        <w:tc>
          <w:tcPr>
            <w:tcW w:w="53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335B32" w14:textId="42D69E71" w:rsidR="00796EE1" w:rsidRPr="00481645" w:rsidRDefault="00502CF1" w:rsidP="00481645">
            <w:r>
              <w:t>Grate the coconut block and add to the pan, stirring well to dissolve</w:t>
            </w:r>
          </w:p>
        </w:tc>
      </w:tr>
      <w:tr w:rsidR="00796EE1" w:rsidRPr="00481645" w14:paraId="0046A263" w14:textId="77777777" w:rsidTr="237633DD">
        <w:trPr>
          <w:trHeight w:val="416"/>
        </w:trPr>
        <w:tc>
          <w:tcPr>
            <w:tcW w:w="54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64F831" w14:textId="77777777" w:rsidR="00796EE1" w:rsidRPr="00516FAD" w:rsidRDefault="00796EE1" w:rsidP="00516FAD">
            <w:pPr>
              <w:jc w:val="center"/>
              <w:rPr>
                <w:rStyle w:val="Numbers"/>
              </w:rPr>
            </w:pPr>
            <w:r w:rsidRPr="00516FAD">
              <w:rPr>
                <w:rStyle w:val="Numbers"/>
              </w:rPr>
              <w:t>6</w:t>
            </w:r>
          </w:p>
        </w:tc>
        <w:tc>
          <w:tcPr>
            <w:tcW w:w="41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7F397A" w14:textId="77777777" w:rsidR="00796EE1" w:rsidRDefault="0091699A" w:rsidP="00481645">
            <w:r>
              <w:t>Salt and pepper</w:t>
            </w:r>
          </w:p>
          <w:p w14:paraId="5C2C4348" w14:textId="10C20476" w:rsidR="00502CF1" w:rsidRPr="00481645" w:rsidRDefault="00502CF1" w:rsidP="00481645">
            <w:r>
              <w:t>Lemon</w:t>
            </w:r>
          </w:p>
        </w:tc>
        <w:tc>
          <w:tcPr>
            <w:tcW w:w="53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1E08DC" w14:textId="7EC79FB2" w:rsidR="00796EE1" w:rsidRPr="00481645" w:rsidRDefault="00502CF1" w:rsidP="00481645">
            <w:r>
              <w:t>Add the juice of the lemon and taste for salt and pepper</w:t>
            </w:r>
          </w:p>
        </w:tc>
      </w:tr>
      <w:tr w:rsidR="00502CF1" w:rsidRPr="00481645" w14:paraId="7CF1DE5A" w14:textId="77777777" w:rsidTr="237633DD">
        <w:trPr>
          <w:trHeight w:val="416"/>
        </w:trPr>
        <w:tc>
          <w:tcPr>
            <w:tcW w:w="54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8CDC8E" w14:textId="30345598" w:rsidR="00502CF1" w:rsidRPr="00516FAD" w:rsidRDefault="00502CF1" w:rsidP="00516FAD">
            <w:pPr>
              <w:jc w:val="center"/>
              <w:rPr>
                <w:rStyle w:val="Numbers"/>
              </w:rPr>
            </w:pPr>
          </w:p>
        </w:tc>
        <w:tc>
          <w:tcPr>
            <w:tcW w:w="41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F620AE" w14:textId="77777777" w:rsidR="00502CF1" w:rsidRDefault="00502CF1" w:rsidP="00481645"/>
        </w:tc>
        <w:tc>
          <w:tcPr>
            <w:tcW w:w="53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509F09" w14:textId="77777777" w:rsidR="00502CF1" w:rsidRPr="00481645" w:rsidRDefault="00502CF1" w:rsidP="00481645"/>
        </w:tc>
      </w:tr>
      <w:tr w:rsidR="005B60B2" w:rsidRPr="00481645" w14:paraId="1ED0D7F1" w14:textId="77777777" w:rsidTr="237633DD">
        <w:trPr>
          <w:trHeight w:val="416"/>
        </w:trPr>
        <w:tc>
          <w:tcPr>
            <w:tcW w:w="54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D067DD" w14:textId="77777777" w:rsidR="005B60B2" w:rsidRPr="00516FAD" w:rsidRDefault="005B60B2" w:rsidP="00516FAD">
            <w:pPr>
              <w:jc w:val="center"/>
              <w:rPr>
                <w:b/>
                <w:color w:val="E84E0F" w:themeColor="accent1"/>
              </w:rPr>
            </w:pPr>
          </w:p>
        </w:tc>
        <w:tc>
          <w:tcPr>
            <w:tcW w:w="41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9EA764" w14:textId="77777777" w:rsidR="00502CF1" w:rsidRDefault="00502CF1" w:rsidP="00481645">
            <w:pPr>
              <w:rPr>
                <w:b/>
                <w:bCs/>
              </w:rPr>
            </w:pPr>
          </w:p>
          <w:p w14:paraId="0CF8B581" w14:textId="77777777" w:rsidR="00502CF1" w:rsidRDefault="00502CF1" w:rsidP="00481645">
            <w:pPr>
              <w:rPr>
                <w:b/>
                <w:bCs/>
              </w:rPr>
            </w:pPr>
          </w:p>
          <w:p w14:paraId="74F802F9" w14:textId="402015D2" w:rsidR="458F7845" w:rsidRDefault="458F7845" w:rsidP="458F7845">
            <w:pPr>
              <w:rPr>
                <w:b/>
                <w:bCs/>
              </w:rPr>
            </w:pPr>
          </w:p>
          <w:p w14:paraId="124EF830" w14:textId="77777777" w:rsidR="00502CF1" w:rsidRDefault="00502CF1" w:rsidP="00481645">
            <w:pPr>
              <w:rPr>
                <w:b/>
                <w:bCs/>
              </w:rPr>
            </w:pPr>
          </w:p>
          <w:p w14:paraId="1E4E4129" w14:textId="77777777" w:rsidR="00502CF1" w:rsidRDefault="00502CF1" w:rsidP="00481645">
            <w:pPr>
              <w:rPr>
                <w:b/>
                <w:bCs/>
              </w:rPr>
            </w:pPr>
          </w:p>
          <w:p w14:paraId="462D5018" w14:textId="7A941749" w:rsidR="005B60B2" w:rsidRPr="0091699A" w:rsidRDefault="0091699A" w:rsidP="00481645">
            <w:pPr>
              <w:rPr>
                <w:b/>
                <w:bCs/>
              </w:rPr>
            </w:pPr>
            <w:r w:rsidRPr="0091699A">
              <w:rPr>
                <w:b/>
                <w:bCs/>
              </w:rPr>
              <w:t>FOR THE RAITA</w:t>
            </w:r>
          </w:p>
        </w:tc>
        <w:tc>
          <w:tcPr>
            <w:tcW w:w="53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668388" w14:textId="77777777" w:rsidR="005B60B2" w:rsidRPr="00481645" w:rsidRDefault="005B60B2" w:rsidP="00481645"/>
        </w:tc>
      </w:tr>
      <w:tr w:rsidR="005B60B2" w:rsidRPr="00481645" w14:paraId="14873D2E" w14:textId="77777777" w:rsidTr="237633DD">
        <w:trPr>
          <w:trHeight w:val="416"/>
        </w:trPr>
        <w:tc>
          <w:tcPr>
            <w:tcW w:w="54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F902BB" w14:textId="77777777" w:rsidR="005B60B2" w:rsidRPr="00516FAD" w:rsidRDefault="005B60B2" w:rsidP="00516FAD">
            <w:pPr>
              <w:jc w:val="center"/>
              <w:rPr>
                <w:b/>
                <w:color w:val="E84E0F" w:themeColor="accent1"/>
              </w:rPr>
            </w:pPr>
          </w:p>
        </w:tc>
        <w:tc>
          <w:tcPr>
            <w:tcW w:w="41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23BDF4" w14:textId="1622817B" w:rsidR="005B60B2" w:rsidRDefault="0091699A" w:rsidP="00481645">
            <w:r>
              <w:t xml:space="preserve">Whilst the lentils cook – </w:t>
            </w:r>
          </w:p>
          <w:p w14:paraId="07EA9308" w14:textId="28A9A8DE" w:rsidR="0091699A" w:rsidRPr="00481645" w:rsidRDefault="0091699A" w:rsidP="00481645">
            <w:r>
              <w:t>1 cucumber</w:t>
            </w:r>
          </w:p>
        </w:tc>
        <w:tc>
          <w:tcPr>
            <w:tcW w:w="53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6E7DAC" w14:textId="189AC891" w:rsidR="005B60B2" w:rsidRDefault="00502CF1" w:rsidP="00481645">
            <w:r>
              <w:t>Slice the cucumber in half and scrape out the seeds (these can be reserved for smoothies, juices or added to vegetable soups)</w:t>
            </w:r>
          </w:p>
          <w:p w14:paraId="4D175E3E" w14:textId="1A1518D7" w:rsidR="00502CF1" w:rsidRPr="00481645" w:rsidRDefault="00502CF1" w:rsidP="00481645">
            <w:r>
              <w:t>Grate the cucumber and set aside</w:t>
            </w:r>
          </w:p>
        </w:tc>
      </w:tr>
      <w:tr w:rsidR="00502CF1" w:rsidRPr="00481645" w14:paraId="753F5EAD" w14:textId="77777777" w:rsidTr="237633DD">
        <w:trPr>
          <w:trHeight w:val="416"/>
        </w:trPr>
        <w:tc>
          <w:tcPr>
            <w:tcW w:w="54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42BA38" w14:textId="77777777" w:rsidR="00502CF1" w:rsidRPr="00516FAD" w:rsidRDefault="00502CF1" w:rsidP="00502CF1">
            <w:pPr>
              <w:jc w:val="center"/>
              <w:rPr>
                <w:b/>
                <w:color w:val="E84E0F" w:themeColor="accent1"/>
              </w:rPr>
            </w:pPr>
          </w:p>
        </w:tc>
        <w:tc>
          <w:tcPr>
            <w:tcW w:w="417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A0B853" w14:textId="63CFF584" w:rsidR="21E76A65" w:rsidRDefault="21E76A65">
            <w:r>
              <w:t>250g yoghurt</w:t>
            </w:r>
          </w:p>
          <w:p w14:paraId="5876B552" w14:textId="3C8D9DB7" w:rsidR="04758EF5" w:rsidRDefault="04758EF5">
            <w:r>
              <w:t>1 or 2 tbsp chopped coriander or mint</w:t>
            </w:r>
          </w:p>
          <w:p w14:paraId="4EB44B54" w14:textId="383D8556" w:rsidR="00502CF1" w:rsidRDefault="00502CF1" w:rsidP="00502CF1">
            <w:r>
              <w:t>Pinch ground cumin</w:t>
            </w:r>
          </w:p>
          <w:p w14:paraId="51EECC23" w14:textId="75BAC169" w:rsidR="00502CF1" w:rsidRPr="00481645" w:rsidRDefault="00502CF1" w:rsidP="00502CF1">
            <w:r>
              <w:t>Salt and pepper</w:t>
            </w:r>
          </w:p>
        </w:tc>
        <w:tc>
          <w:tcPr>
            <w:tcW w:w="53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1A33BB" w14:textId="1CF594A5" w:rsidR="00502CF1" w:rsidRPr="00481645" w:rsidRDefault="00502CF1" w:rsidP="00502CF1">
            <w:r>
              <w:t>Place the yoghurt in a medium bowl and add the grated cucumber, chopped herbs and pinch of cumin.  Taste for salt and pepper and serve with the dal</w:t>
            </w:r>
          </w:p>
        </w:tc>
      </w:tr>
    </w:tbl>
    <w:p w14:paraId="21E5F5B2" w14:textId="77777777" w:rsidR="00796EE1" w:rsidRPr="00481645" w:rsidRDefault="00796EE1" w:rsidP="000B1CD5">
      <w:pPr>
        <w:spacing w:line="360" w:lineRule="auto"/>
        <w:rPr>
          <w:rFonts w:cs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E0F5FCB" w14:textId="77777777" w:rsidR="00796EE1" w:rsidRPr="00481645" w:rsidRDefault="00796EE1" w:rsidP="000B1CD5">
      <w:pPr>
        <w:spacing w:line="360" w:lineRule="auto"/>
        <w:jc w:val="center"/>
        <w:rPr>
          <w:rFonts w:cs="Arial"/>
        </w:rPr>
      </w:pPr>
    </w:p>
    <w:sectPr w:rsidR="00796EE1" w:rsidRPr="00481645" w:rsidSect="00516FAD">
      <w:headerReference w:type="default" r:id="rId11"/>
      <w:footerReference w:type="default" r:id="rId12"/>
      <w:pgSz w:w="11906" w:h="16838"/>
      <w:pgMar w:top="851" w:right="1134" w:bottom="1701" w:left="1134" w:header="66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F9771" w14:textId="77777777" w:rsidR="00336E0F" w:rsidRDefault="00336E0F">
      <w:r>
        <w:separator/>
      </w:r>
    </w:p>
  </w:endnote>
  <w:endnote w:type="continuationSeparator" w:id="0">
    <w:p w14:paraId="1416B50E" w14:textId="77777777" w:rsidR="00336E0F" w:rsidRDefault="00336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AD783" w14:textId="77777777" w:rsidR="001009FB" w:rsidRDefault="001009F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3474B2" wp14:editId="2E6DA3D6">
              <wp:simplePos x="0" y="0"/>
              <wp:positionH relativeFrom="column">
                <wp:posOffset>2605816</wp:posOffset>
              </wp:positionH>
              <wp:positionV relativeFrom="paragraph">
                <wp:posOffset>36643</wp:posOffset>
              </wp:positionV>
              <wp:extent cx="3917576" cy="654424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17576" cy="65442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33140C" w14:textId="77777777" w:rsidR="00C80AF4" w:rsidRPr="00D739C2" w:rsidRDefault="00C80AF4" w:rsidP="00C80AF4">
                          <w:pPr>
                            <w:rPr>
                              <w:rFonts w:ascii="Calibri" w:hAnsi="Calibri" w:cs="Calibri"/>
                              <w:b/>
                              <w:color w:val="008C9D" w:themeColor="accent4"/>
                              <w:sz w:val="22"/>
                              <w:szCs w:val="22"/>
                            </w:rPr>
                          </w:pPr>
                          <w:r w:rsidRPr="00D739C2">
                            <w:rPr>
                              <w:rFonts w:ascii="Calibri" w:hAnsi="Calibri" w:cs="Calibri"/>
                              <w:b/>
                              <w:color w:val="008C9D" w:themeColor="accent4"/>
                              <w:sz w:val="22"/>
                              <w:szCs w:val="22"/>
                            </w:rPr>
                            <w:t xml:space="preserve">Visit: </w:t>
                          </w:r>
                          <w:hyperlink r:id="rId1" w:history="1">
                            <w:r w:rsidRPr="00D739C2">
                              <w:rPr>
                                <w:rStyle w:val="Hyperlink"/>
                                <w:rFonts w:ascii="Calibri" w:hAnsi="Calibri" w:cs="Calibri"/>
                                <w:b/>
                                <w:color w:val="008C9D" w:themeColor="accent4"/>
                                <w:sz w:val="22"/>
                                <w:szCs w:val="22"/>
                              </w:rPr>
                              <w:t>www.bhfood.org.uk</w:t>
                            </w:r>
                          </w:hyperlink>
                        </w:p>
                        <w:p w14:paraId="2594D8E4" w14:textId="77777777" w:rsidR="00C80AF4" w:rsidRPr="00D739C2" w:rsidRDefault="00C80AF4" w:rsidP="00C80AF4">
                          <w:pPr>
                            <w:rPr>
                              <w:rFonts w:ascii="Calibri" w:hAnsi="Calibri" w:cs="Calibri"/>
                              <w:b/>
                              <w:color w:val="008C9D" w:themeColor="accent4"/>
                              <w:sz w:val="22"/>
                              <w:szCs w:val="22"/>
                            </w:rPr>
                          </w:pPr>
                          <w:r w:rsidRPr="00D739C2">
                            <w:rPr>
                              <w:rFonts w:ascii="Calibri" w:hAnsi="Calibri" w:cs="Calibri"/>
                              <w:b/>
                              <w:color w:val="008C9D" w:themeColor="accent4"/>
                              <w:sz w:val="22"/>
                              <w:szCs w:val="22"/>
                            </w:rPr>
                            <w:t xml:space="preserve">Email: </w:t>
                          </w:r>
                          <w:hyperlink r:id="rId2" w:history="1">
                            <w:r w:rsidRPr="00D739C2">
                              <w:rPr>
                                <w:rStyle w:val="Hyperlink"/>
                                <w:rFonts w:ascii="Calibri" w:hAnsi="Calibri" w:cs="Calibri"/>
                                <w:b/>
                                <w:color w:val="008C9D" w:themeColor="accent4"/>
                                <w:sz w:val="22"/>
                                <w:szCs w:val="22"/>
                              </w:rPr>
                              <w:t>info@bhfood.org.uk</w:t>
                            </w:r>
                          </w:hyperlink>
                          <w:r w:rsidRPr="00D739C2">
                            <w:rPr>
                              <w:rStyle w:val="apple-converted-space"/>
                              <w:rFonts w:ascii="Calibri" w:hAnsi="Calibri" w:cs="Calibri"/>
                              <w:b/>
                              <w:color w:val="008C9D" w:themeColor="accent4"/>
                              <w:sz w:val="22"/>
                              <w:szCs w:val="22"/>
                            </w:rPr>
                            <w:t xml:space="preserve">    Call: </w:t>
                          </w:r>
                          <w:r w:rsidRPr="00D739C2">
                            <w:rPr>
                              <w:rFonts w:ascii="Calibri" w:hAnsi="Calibri" w:cs="Calibri"/>
                              <w:b/>
                              <w:color w:val="008C9D" w:themeColor="accent4"/>
                              <w:sz w:val="22"/>
                              <w:szCs w:val="22"/>
                            </w:rPr>
                            <w:t>01273 431700</w:t>
                          </w:r>
                          <w:r w:rsidRPr="00D739C2">
                            <w:rPr>
                              <w:rFonts w:ascii="Calibri" w:hAnsi="Calibri" w:cs="Calibri"/>
                              <w:b/>
                              <w:color w:val="008C9D" w:themeColor="accent4"/>
                              <w:sz w:val="22"/>
                              <w:szCs w:val="22"/>
                            </w:rPr>
                            <w:br/>
                            <w:t>The Community Kitchen, 113 Queens Road, Brighton BN1 3XG</w:t>
                          </w:r>
                        </w:p>
                        <w:p w14:paraId="5A517612" w14:textId="77777777" w:rsidR="001009FB" w:rsidRPr="00D739C2" w:rsidRDefault="001009FB">
                          <w:pPr>
                            <w:rPr>
                              <w:rFonts w:ascii="Calibri" w:hAnsi="Calibri" w:cs="Calibri"/>
                              <w:b/>
                              <w:color w:val="008C9D" w:themeColor="accent4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3474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5.2pt;margin-top:2.9pt;width:308.45pt;height:5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" filled="f" stroked="f" strokeweight=".5pt">
              <v:textbox>
                <w:txbxContent>
                  <w:p w14:paraId="3F33140C" w14:textId="77777777" w:rsidR="00C80AF4" w:rsidRPr="00D739C2" w:rsidRDefault="00C80AF4" w:rsidP="00C80AF4">
                    <w:pPr>
                      <w:rPr>
                        <w:rFonts w:ascii="Calibri" w:hAnsi="Calibri" w:cs="Calibri"/>
                        <w:b/>
                        <w:color w:val="008C9D" w:themeColor="accent4"/>
                        <w:sz w:val="22"/>
                        <w:szCs w:val="22"/>
                      </w:rPr>
                    </w:pPr>
                    <w:r w:rsidRPr="00D739C2">
                      <w:rPr>
                        <w:rFonts w:ascii="Calibri" w:hAnsi="Calibri" w:cs="Calibri"/>
                        <w:b/>
                        <w:color w:val="008C9D" w:themeColor="accent4"/>
                        <w:sz w:val="22"/>
                        <w:szCs w:val="22"/>
                      </w:rPr>
                      <w:t xml:space="preserve">Visit: </w:t>
                    </w:r>
                    <w:hyperlink r:id="rId3" w:history="1">
                      <w:r w:rsidRPr="00D739C2">
                        <w:rPr>
                          <w:rStyle w:val="Hyperlink"/>
                          <w:rFonts w:ascii="Calibri" w:hAnsi="Calibri" w:cs="Calibri"/>
                          <w:b/>
                          <w:color w:val="008C9D" w:themeColor="accent4"/>
                          <w:sz w:val="22"/>
                          <w:szCs w:val="22"/>
                        </w:rPr>
                        <w:t>www.bhfood.org.uk</w:t>
                      </w:r>
                    </w:hyperlink>
                  </w:p>
                  <w:p w14:paraId="2594D8E4" w14:textId="77777777" w:rsidR="00C80AF4" w:rsidRPr="00D739C2" w:rsidRDefault="00C80AF4" w:rsidP="00C80AF4">
                    <w:pPr>
                      <w:rPr>
                        <w:rFonts w:ascii="Calibri" w:hAnsi="Calibri" w:cs="Calibri"/>
                        <w:b/>
                        <w:color w:val="008C9D" w:themeColor="accent4"/>
                        <w:sz w:val="22"/>
                        <w:szCs w:val="22"/>
                      </w:rPr>
                    </w:pPr>
                    <w:r w:rsidRPr="00D739C2">
                      <w:rPr>
                        <w:rFonts w:ascii="Calibri" w:hAnsi="Calibri" w:cs="Calibri"/>
                        <w:b/>
                        <w:color w:val="008C9D" w:themeColor="accent4"/>
                        <w:sz w:val="22"/>
                        <w:szCs w:val="22"/>
                      </w:rPr>
                      <w:t xml:space="preserve">Email: </w:t>
                    </w:r>
                    <w:hyperlink r:id="rId4" w:history="1">
                      <w:r w:rsidRPr="00D739C2">
                        <w:rPr>
                          <w:rStyle w:val="Hyperlink"/>
                          <w:rFonts w:ascii="Calibri" w:hAnsi="Calibri" w:cs="Calibri"/>
                          <w:b/>
                          <w:color w:val="008C9D" w:themeColor="accent4"/>
                          <w:sz w:val="22"/>
                          <w:szCs w:val="22"/>
                        </w:rPr>
                        <w:t>info@bhfood.org.uk</w:t>
                      </w:r>
                    </w:hyperlink>
                    <w:r w:rsidRPr="00D739C2">
                      <w:rPr>
                        <w:rStyle w:val="apple-converted-space"/>
                        <w:rFonts w:ascii="Calibri" w:hAnsi="Calibri" w:cs="Calibri"/>
                        <w:b/>
                        <w:color w:val="008C9D" w:themeColor="accent4"/>
                        <w:sz w:val="22"/>
                        <w:szCs w:val="22"/>
                      </w:rPr>
                      <w:t xml:space="preserve">    Call: </w:t>
                    </w:r>
                    <w:r w:rsidRPr="00D739C2">
                      <w:rPr>
                        <w:rFonts w:ascii="Calibri" w:hAnsi="Calibri" w:cs="Calibri"/>
                        <w:b/>
                        <w:color w:val="008C9D" w:themeColor="accent4"/>
                        <w:sz w:val="22"/>
                        <w:szCs w:val="22"/>
                      </w:rPr>
                      <w:t>01273 431700</w:t>
                    </w:r>
                    <w:r w:rsidRPr="00D739C2">
                      <w:rPr>
                        <w:rFonts w:ascii="Calibri" w:hAnsi="Calibri" w:cs="Calibri"/>
                        <w:b/>
                        <w:color w:val="008C9D" w:themeColor="accent4"/>
                        <w:sz w:val="22"/>
                        <w:szCs w:val="22"/>
                      </w:rPr>
                      <w:br/>
                      <w:t>The Community Kitchen, 113 Queens Road, Brighton BN1 3XG</w:t>
                    </w:r>
                  </w:p>
                  <w:p w14:paraId="5A517612" w14:textId="77777777" w:rsidR="001009FB" w:rsidRPr="00D739C2" w:rsidRDefault="001009FB">
                    <w:pPr>
                      <w:rPr>
                        <w:rFonts w:ascii="Calibri" w:hAnsi="Calibri" w:cs="Calibri"/>
                        <w:b/>
                        <w:color w:val="008C9D" w:themeColor="accent4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EA94E" w14:textId="77777777" w:rsidR="00336E0F" w:rsidRDefault="00336E0F">
      <w:r>
        <w:separator/>
      </w:r>
    </w:p>
  </w:footnote>
  <w:footnote w:type="continuationSeparator" w:id="0">
    <w:p w14:paraId="4FCBAF94" w14:textId="77777777" w:rsidR="00336E0F" w:rsidRDefault="00336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A82DA" w14:textId="77777777" w:rsidR="005578F2" w:rsidRDefault="00481645" w:rsidP="00516FAD">
    <w:r>
      <w:rPr>
        <w:noProof/>
      </w:rPr>
      <w:drawing>
        <wp:anchor distT="0" distB="0" distL="114300" distR="114300" simplePos="0" relativeHeight="251658240" behindDoc="1" locked="0" layoutInCell="1" allowOverlap="1" wp14:anchorId="0F08A2BE" wp14:editId="5958154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999" cy="1069835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881-BHFP-CK-WordTemplateBack-V1a_01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9" cy="10698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05033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29DADCCE"/>
    <w:lvl w:ilvl="0" w:tplc="82E40644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B8DA0444">
      <w:numFmt w:val="decimal"/>
      <w:lvlText w:val=""/>
      <w:lvlJc w:val="left"/>
    </w:lvl>
    <w:lvl w:ilvl="2" w:tplc="227430C2">
      <w:numFmt w:val="decimal"/>
      <w:lvlText w:val=""/>
      <w:lvlJc w:val="left"/>
    </w:lvl>
    <w:lvl w:ilvl="3" w:tplc="CA1AD54C">
      <w:numFmt w:val="decimal"/>
      <w:lvlText w:val=""/>
      <w:lvlJc w:val="left"/>
    </w:lvl>
    <w:lvl w:ilvl="4" w:tplc="7F86D6EE">
      <w:numFmt w:val="decimal"/>
      <w:lvlText w:val=""/>
      <w:lvlJc w:val="left"/>
    </w:lvl>
    <w:lvl w:ilvl="5" w:tplc="178CB9A0">
      <w:numFmt w:val="decimal"/>
      <w:lvlText w:val=""/>
      <w:lvlJc w:val="left"/>
    </w:lvl>
    <w:lvl w:ilvl="6" w:tplc="A4502724">
      <w:numFmt w:val="decimal"/>
      <w:lvlText w:val=""/>
      <w:lvlJc w:val="left"/>
    </w:lvl>
    <w:lvl w:ilvl="7" w:tplc="D2F494EA">
      <w:numFmt w:val="decimal"/>
      <w:lvlText w:val=""/>
      <w:lvlJc w:val="left"/>
    </w:lvl>
    <w:lvl w:ilvl="8" w:tplc="7F1E0722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7DBAB560"/>
    <w:lvl w:ilvl="0" w:tplc="E0884366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2FA40576">
      <w:numFmt w:val="decimal"/>
      <w:lvlText w:val=""/>
      <w:lvlJc w:val="left"/>
    </w:lvl>
    <w:lvl w:ilvl="2" w:tplc="FAA0884E">
      <w:numFmt w:val="decimal"/>
      <w:lvlText w:val=""/>
      <w:lvlJc w:val="left"/>
    </w:lvl>
    <w:lvl w:ilvl="3" w:tplc="9EF8381A">
      <w:numFmt w:val="decimal"/>
      <w:lvlText w:val=""/>
      <w:lvlJc w:val="left"/>
    </w:lvl>
    <w:lvl w:ilvl="4" w:tplc="8604A890">
      <w:numFmt w:val="decimal"/>
      <w:lvlText w:val=""/>
      <w:lvlJc w:val="left"/>
    </w:lvl>
    <w:lvl w:ilvl="5" w:tplc="16E0F300">
      <w:numFmt w:val="decimal"/>
      <w:lvlText w:val=""/>
      <w:lvlJc w:val="left"/>
    </w:lvl>
    <w:lvl w:ilvl="6" w:tplc="12106062">
      <w:numFmt w:val="decimal"/>
      <w:lvlText w:val=""/>
      <w:lvlJc w:val="left"/>
    </w:lvl>
    <w:lvl w:ilvl="7" w:tplc="FEDCE568">
      <w:numFmt w:val="decimal"/>
      <w:lvlText w:val=""/>
      <w:lvlJc w:val="left"/>
    </w:lvl>
    <w:lvl w:ilvl="8" w:tplc="87625A60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B4DA9D76"/>
    <w:lvl w:ilvl="0" w:tplc="9FBEBAC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F72CDFF2">
      <w:numFmt w:val="decimal"/>
      <w:lvlText w:val=""/>
      <w:lvlJc w:val="left"/>
    </w:lvl>
    <w:lvl w:ilvl="2" w:tplc="DB1A014A">
      <w:numFmt w:val="decimal"/>
      <w:lvlText w:val=""/>
      <w:lvlJc w:val="left"/>
    </w:lvl>
    <w:lvl w:ilvl="3" w:tplc="BD2CF9EA">
      <w:numFmt w:val="decimal"/>
      <w:lvlText w:val=""/>
      <w:lvlJc w:val="left"/>
    </w:lvl>
    <w:lvl w:ilvl="4" w:tplc="259C5F5C">
      <w:numFmt w:val="decimal"/>
      <w:lvlText w:val=""/>
      <w:lvlJc w:val="left"/>
    </w:lvl>
    <w:lvl w:ilvl="5" w:tplc="DCCCFCFA">
      <w:numFmt w:val="decimal"/>
      <w:lvlText w:val=""/>
      <w:lvlJc w:val="left"/>
    </w:lvl>
    <w:lvl w:ilvl="6" w:tplc="96E66B3A">
      <w:numFmt w:val="decimal"/>
      <w:lvlText w:val=""/>
      <w:lvlJc w:val="left"/>
    </w:lvl>
    <w:lvl w:ilvl="7" w:tplc="0DEED8D2">
      <w:numFmt w:val="decimal"/>
      <w:lvlText w:val=""/>
      <w:lvlJc w:val="left"/>
    </w:lvl>
    <w:lvl w:ilvl="8" w:tplc="B04E2CD8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61A80192"/>
    <w:lvl w:ilvl="0" w:tplc="26E8E178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7B9A5AA2">
      <w:numFmt w:val="decimal"/>
      <w:lvlText w:val=""/>
      <w:lvlJc w:val="left"/>
    </w:lvl>
    <w:lvl w:ilvl="2" w:tplc="7B06178A">
      <w:numFmt w:val="decimal"/>
      <w:lvlText w:val=""/>
      <w:lvlJc w:val="left"/>
    </w:lvl>
    <w:lvl w:ilvl="3" w:tplc="8C68DC8C">
      <w:numFmt w:val="decimal"/>
      <w:lvlText w:val=""/>
      <w:lvlJc w:val="left"/>
    </w:lvl>
    <w:lvl w:ilvl="4" w:tplc="63A4142E">
      <w:numFmt w:val="decimal"/>
      <w:lvlText w:val=""/>
      <w:lvlJc w:val="left"/>
    </w:lvl>
    <w:lvl w:ilvl="5" w:tplc="7452FF42">
      <w:numFmt w:val="decimal"/>
      <w:lvlText w:val=""/>
      <w:lvlJc w:val="left"/>
    </w:lvl>
    <w:lvl w:ilvl="6" w:tplc="0B202E22">
      <w:numFmt w:val="decimal"/>
      <w:lvlText w:val=""/>
      <w:lvlJc w:val="left"/>
    </w:lvl>
    <w:lvl w:ilvl="7" w:tplc="3FC4B532">
      <w:numFmt w:val="decimal"/>
      <w:lvlText w:val=""/>
      <w:lvlJc w:val="left"/>
    </w:lvl>
    <w:lvl w:ilvl="8" w:tplc="CA8A95CA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A6A46D14"/>
    <w:lvl w:ilvl="0" w:tplc="7048162E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3FFC0E44">
      <w:numFmt w:val="decimal"/>
      <w:lvlText w:val=""/>
      <w:lvlJc w:val="left"/>
    </w:lvl>
    <w:lvl w:ilvl="2" w:tplc="8E889A44">
      <w:numFmt w:val="decimal"/>
      <w:lvlText w:val=""/>
      <w:lvlJc w:val="left"/>
    </w:lvl>
    <w:lvl w:ilvl="3" w:tplc="CC7AF4EE">
      <w:numFmt w:val="decimal"/>
      <w:lvlText w:val=""/>
      <w:lvlJc w:val="left"/>
    </w:lvl>
    <w:lvl w:ilvl="4" w:tplc="13A60FB0">
      <w:numFmt w:val="decimal"/>
      <w:lvlText w:val=""/>
      <w:lvlJc w:val="left"/>
    </w:lvl>
    <w:lvl w:ilvl="5" w:tplc="4080CDBA">
      <w:numFmt w:val="decimal"/>
      <w:lvlText w:val=""/>
      <w:lvlJc w:val="left"/>
    </w:lvl>
    <w:lvl w:ilvl="6" w:tplc="FF96AE60">
      <w:numFmt w:val="decimal"/>
      <w:lvlText w:val=""/>
      <w:lvlJc w:val="left"/>
    </w:lvl>
    <w:lvl w:ilvl="7" w:tplc="26120A22">
      <w:numFmt w:val="decimal"/>
      <w:lvlText w:val=""/>
      <w:lvlJc w:val="left"/>
    </w:lvl>
    <w:lvl w:ilvl="8" w:tplc="0A7235B8">
      <w:numFmt w:val="decimal"/>
      <w:lvlText w:val=""/>
      <w:lvlJc w:val="left"/>
    </w:lvl>
  </w:abstractNum>
  <w:abstractNum w:abstractNumId="6" w15:restartNumberingAfterBreak="0">
    <w:nsid w:val="FFFFFF82"/>
    <w:multiLevelType w:val="hybridMultilevel"/>
    <w:tmpl w:val="069AA14C"/>
    <w:lvl w:ilvl="0" w:tplc="02663AB4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61C086B8">
      <w:numFmt w:val="decimal"/>
      <w:lvlText w:val=""/>
      <w:lvlJc w:val="left"/>
    </w:lvl>
    <w:lvl w:ilvl="2" w:tplc="D87A5ED4">
      <w:numFmt w:val="decimal"/>
      <w:lvlText w:val=""/>
      <w:lvlJc w:val="left"/>
    </w:lvl>
    <w:lvl w:ilvl="3" w:tplc="5AC0E6A8">
      <w:numFmt w:val="decimal"/>
      <w:lvlText w:val=""/>
      <w:lvlJc w:val="left"/>
    </w:lvl>
    <w:lvl w:ilvl="4" w:tplc="4AB21256">
      <w:numFmt w:val="decimal"/>
      <w:lvlText w:val=""/>
      <w:lvlJc w:val="left"/>
    </w:lvl>
    <w:lvl w:ilvl="5" w:tplc="BAF4C5FE">
      <w:numFmt w:val="decimal"/>
      <w:lvlText w:val=""/>
      <w:lvlJc w:val="left"/>
    </w:lvl>
    <w:lvl w:ilvl="6" w:tplc="4FFE4C4C">
      <w:numFmt w:val="decimal"/>
      <w:lvlText w:val=""/>
      <w:lvlJc w:val="left"/>
    </w:lvl>
    <w:lvl w:ilvl="7" w:tplc="94201454">
      <w:numFmt w:val="decimal"/>
      <w:lvlText w:val=""/>
      <w:lvlJc w:val="left"/>
    </w:lvl>
    <w:lvl w:ilvl="8" w:tplc="626ADB90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87869E42"/>
    <w:lvl w:ilvl="0" w:tplc="86283C62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10608F40">
      <w:numFmt w:val="decimal"/>
      <w:lvlText w:val=""/>
      <w:lvlJc w:val="left"/>
    </w:lvl>
    <w:lvl w:ilvl="2" w:tplc="0E448CD6">
      <w:numFmt w:val="decimal"/>
      <w:lvlText w:val=""/>
      <w:lvlJc w:val="left"/>
    </w:lvl>
    <w:lvl w:ilvl="3" w:tplc="98E63164">
      <w:numFmt w:val="decimal"/>
      <w:lvlText w:val=""/>
      <w:lvlJc w:val="left"/>
    </w:lvl>
    <w:lvl w:ilvl="4" w:tplc="34D8CDEC">
      <w:numFmt w:val="decimal"/>
      <w:lvlText w:val=""/>
      <w:lvlJc w:val="left"/>
    </w:lvl>
    <w:lvl w:ilvl="5" w:tplc="67F49690">
      <w:numFmt w:val="decimal"/>
      <w:lvlText w:val=""/>
      <w:lvlJc w:val="left"/>
    </w:lvl>
    <w:lvl w:ilvl="6" w:tplc="90406C28">
      <w:numFmt w:val="decimal"/>
      <w:lvlText w:val=""/>
      <w:lvlJc w:val="left"/>
    </w:lvl>
    <w:lvl w:ilvl="7" w:tplc="B898524E">
      <w:numFmt w:val="decimal"/>
      <w:lvlText w:val=""/>
      <w:lvlJc w:val="left"/>
    </w:lvl>
    <w:lvl w:ilvl="8" w:tplc="FFB460EC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5F467FEE"/>
    <w:lvl w:ilvl="0" w:tplc="22322A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DCDA66">
      <w:numFmt w:val="decimal"/>
      <w:lvlText w:val=""/>
      <w:lvlJc w:val="left"/>
    </w:lvl>
    <w:lvl w:ilvl="2" w:tplc="018E0226">
      <w:numFmt w:val="decimal"/>
      <w:lvlText w:val=""/>
      <w:lvlJc w:val="left"/>
    </w:lvl>
    <w:lvl w:ilvl="3" w:tplc="E5965B6A">
      <w:numFmt w:val="decimal"/>
      <w:lvlText w:val=""/>
      <w:lvlJc w:val="left"/>
    </w:lvl>
    <w:lvl w:ilvl="4" w:tplc="60C043D0">
      <w:numFmt w:val="decimal"/>
      <w:lvlText w:val=""/>
      <w:lvlJc w:val="left"/>
    </w:lvl>
    <w:lvl w:ilvl="5" w:tplc="0CA0A1A8">
      <w:numFmt w:val="decimal"/>
      <w:lvlText w:val=""/>
      <w:lvlJc w:val="left"/>
    </w:lvl>
    <w:lvl w:ilvl="6" w:tplc="4864A62C">
      <w:numFmt w:val="decimal"/>
      <w:lvlText w:val=""/>
      <w:lvlJc w:val="left"/>
    </w:lvl>
    <w:lvl w:ilvl="7" w:tplc="55BC7684">
      <w:numFmt w:val="decimal"/>
      <w:lvlText w:val=""/>
      <w:lvlJc w:val="left"/>
    </w:lvl>
    <w:lvl w:ilvl="8" w:tplc="431E4428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C8F28E92"/>
    <w:lvl w:ilvl="0" w:tplc="6E54FB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0D0444A">
      <w:numFmt w:val="decimal"/>
      <w:lvlText w:val=""/>
      <w:lvlJc w:val="left"/>
    </w:lvl>
    <w:lvl w:ilvl="2" w:tplc="4BA09332">
      <w:numFmt w:val="decimal"/>
      <w:lvlText w:val=""/>
      <w:lvlJc w:val="left"/>
    </w:lvl>
    <w:lvl w:ilvl="3" w:tplc="564ADBBA">
      <w:numFmt w:val="decimal"/>
      <w:lvlText w:val=""/>
      <w:lvlJc w:val="left"/>
    </w:lvl>
    <w:lvl w:ilvl="4" w:tplc="2CFC132C">
      <w:numFmt w:val="decimal"/>
      <w:lvlText w:val=""/>
      <w:lvlJc w:val="left"/>
    </w:lvl>
    <w:lvl w:ilvl="5" w:tplc="D4622CA2">
      <w:numFmt w:val="decimal"/>
      <w:lvlText w:val=""/>
      <w:lvlJc w:val="left"/>
    </w:lvl>
    <w:lvl w:ilvl="6" w:tplc="BD9A76BC">
      <w:numFmt w:val="decimal"/>
      <w:lvlText w:val=""/>
      <w:lvlJc w:val="left"/>
    </w:lvl>
    <w:lvl w:ilvl="7" w:tplc="9CCE19B4">
      <w:numFmt w:val="decimal"/>
      <w:lvlText w:val=""/>
      <w:lvlJc w:val="left"/>
    </w:lvl>
    <w:lvl w:ilvl="8" w:tplc="51689DA6">
      <w:numFmt w:val="decimal"/>
      <w:lvlText w:val=""/>
      <w:lvlJc w:val="left"/>
    </w:lvl>
  </w:abstractNum>
  <w:abstractNum w:abstractNumId="10" w15:restartNumberingAfterBreak="0">
    <w:nsid w:val="054E3740"/>
    <w:multiLevelType w:val="hybridMultilevel"/>
    <w:tmpl w:val="97FE7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4F7F4C"/>
    <w:multiLevelType w:val="hybridMultilevel"/>
    <w:tmpl w:val="9EF0F5DA"/>
    <w:lvl w:ilvl="0" w:tplc="3E105B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C883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A0B8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52CC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6C96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AEC4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1CB7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DC1E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40E0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B24076"/>
    <w:multiLevelType w:val="hybridMultilevel"/>
    <w:tmpl w:val="60B0C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9C46E6"/>
    <w:multiLevelType w:val="hybridMultilevel"/>
    <w:tmpl w:val="5CBAA172"/>
    <w:lvl w:ilvl="0" w:tplc="4FDCFA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8090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DCB8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3A59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8028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04E8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28F6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F031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2AC4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C964A0"/>
    <w:multiLevelType w:val="hybridMultilevel"/>
    <w:tmpl w:val="93CED448"/>
    <w:lvl w:ilvl="0" w:tplc="FA402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5838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0C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28B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30F8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7892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127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AE8D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EEE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BF3A7C"/>
    <w:multiLevelType w:val="hybridMultilevel"/>
    <w:tmpl w:val="519E7624"/>
    <w:lvl w:ilvl="0" w:tplc="E7C2A44E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75A47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9CF1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9CC7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3644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30E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1428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38B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26B1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641D6D"/>
    <w:multiLevelType w:val="hybridMultilevel"/>
    <w:tmpl w:val="B25CF022"/>
    <w:lvl w:ilvl="0" w:tplc="F47CD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EE70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981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50C5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1C12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3CFF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50E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F6DE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9220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0E4AC7"/>
    <w:multiLevelType w:val="hybridMultilevel"/>
    <w:tmpl w:val="154671A0"/>
    <w:lvl w:ilvl="0" w:tplc="81562BF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C2E78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749D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5A1C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C6B0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32EC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FC0E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A46D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18A2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9E1E4F"/>
    <w:multiLevelType w:val="hybridMultilevel"/>
    <w:tmpl w:val="D4FC750C"/>
    <w:lvl w:ilvl="0" w:tplc="75AE2D26">
      <w:start w:val="8"/>
      <w:numFmt w:val="decimal"/>
      <w:lvlText w:val="%1.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26ECA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6ED2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7E5F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A6D4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E4E9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508C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E2D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2E96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4C2B37"/>
    <w:multiLevelType w:val="hybridMultilevel"/>
    <w:tmpl w:val="08090009"/>
    <w:lvl w:ilvl="0" w:tplc="AC6C3CD4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75A248C">
      <w:numFmt w:val="decimal"/>
      <w:lvlText w:val=""/>
      <w:lvlJc w:val="left"/>
    </w:lvl>
    <w:lvl w:ilvl="2" w:tplc="7E7CE5AC">
      <w:numFmt w:val="decimal"/>
      <w:lvlText w:val=""/>
      <w:lvlJc w:val="left"/>
    </w:lvl>
    <w:lvl w:ilvl="3" w:tplc="9D6CDBEE">
      <w:numFmt w:val="decimal"/>
      <w:lvlText w:val=""/>
      <w:lvlJc w:val="left"/>
    </w:lvl>
    <w:lvl w:ilvl="4" w:tplc="E488C90A">
      <w:numFmt w:val="decimal"/>
      <w:lvlText w:val=""/>
      <w:lvlJc w:val="left"/>
    </w:lvl>
    <w:lvl w:ilvl="5" w:tplc="09F2CF88">
      <w:numFmt w:val="decimal"/>
      <w:lvlText w:val=""/>
      <w:lvlJc w:val="left"/>
    </w:lvl>
    <w:lvl w:ilvl="6" w:tplc="0D9EC0DC">
      <w:numFmt w:val="decimal"/>
      <w:lvlText w:val=""/>
      <w:lvlJc w:val="left"/>
    </w:lvl>
    <w:lvl w:ilvl="7" w:tplc="73E6A9E6">
      <w:numFmt w:val="decimal"/>
      <w:lvlText w:val=""/>
      <w:lvlJc w:val="left"/>
    </w:lvl>
    <w:lvl w:ilvl="8" w:tplc="4CE8F7C2">
      <w:numFmt w:val="decimal"/>
      <w:lvlText w:val=""/>
      <w:lvlJc w:val="left"/>
    </w:lvl>
  </w:abstractNum>
  <w:abstractNum w:abstractNumId="20" w15:restartNumberingAfterBreak="0">
    <w:nsid w:val="2A2D3ED6"/>
    <w:multiLevelType w:val="hybridMultilevel"/>
    <w:tmpl w:val="D78EE124"/>
    <w:lvl w:ilvl="0" w:tplc="0E7C256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E7864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BAF8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7CE4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AEF6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1C09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A97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008E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AE62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32646"/>
    <w:multiLevelType w:val="hybridMultilevel"/>
    <w:tmpl w:val="EDCE810A"/>
    <w:lvl w:ilvl="0" w:tplc="D2024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C24A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DCFB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AC82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7E8D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8834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E6BD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005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EA84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171A20"/>
    <w:multiLevelType w:val="hybridMultilevel"/>
    <w:tmpl w:val="A5BCB05C"/>
    <w:lvl w:ilvl="0" w:tplc="2042E1F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85EAC4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ACD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906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C090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103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BAA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B05A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0C75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7300F9"/>
    <w:multiLevelType w:val="hybridMultilevel"/>
    <w:tmpl w:val="113A5B08"/>
    <w:lvl w:ilvl="0" w:tplc="E29ADAD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61888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C0C65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3412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A82B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6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040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022B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B0E1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A3F94"/>
    <w:multiLevelType w:val="hybridMultilevel"/>
    <w:tmpl w:val="DCD093CC"/>
    <w:lvl w:ilvl="0" w:tplc="8C4CC5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78BE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146D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58DD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D246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1098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6C54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1A0C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B262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21684F"/>
    <w:multiLevelType w:val="hybridMultilevel"/>
    <w:tmpl w:val="F33246E2"/>
    <w:lvl w:ilvl="0" w:tplc="12269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1818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B8B9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7067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50C7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50E5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D64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D633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E28C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025B95"/>
    <w:multiLevelType w:val="hybridMultilevel"/>
    <w:tmpl w:val="60E2238A"/>
    <w:lvl w:ilvl="0" w:tplc="8BA0197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FC6D9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0835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62FC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5E82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4EBE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964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404C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CCF8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938F3"/>
    <w:multiLevelType w:val="hybridMultilevel"/>
    <w:tmpl w:val="EE642A58"/>
    <w:lvl w:ilvl="0" w:tplc="2864EFB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1F61E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4666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1CEF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5C22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DE32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A6A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4EDE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8AB4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4C457A"/>
    <w:multiLevelType w:val="hybridMultilevel"/>
    <w:tmpl w:val="325ECB94"/>
    <w:lvl w:ilvl="0" w:tplc="EFEE42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92845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7048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78AB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608D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AA92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4EEE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EEBA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F0D3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62230"/>
    <w:multiLevelType w:val="hybridMultilevel"/>
    <w:tmpl w:val="519E7624"/>
    <w:lvl w:ilvl="0" w:tplc="E2FEE65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8226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8C00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E4B7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3AD3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D62E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58C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7A64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20ED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5A3DA4"/>
    <w:multiLevelType w:val="hybridMultilevel"/>
    <w:tmpl w:val="F2680E60"/>
    <w:lvl w:ilvl="0" w:tplc="6DACCF1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8F633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24A2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A8BB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367B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5EC0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A011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A6AF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849B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175814"/>
    <w:multiLevelType w:val="hybridMultilevel"/>
    <w:tmpl w:val="A36AA6D4"/>
    <w:lvl w:ilvl="0" w:tplc="9ACE6A8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A8F13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61F20DD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638DB6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A7C763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58B2272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6BEE46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59E483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270FF0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4872C5"/>
    <w:multiLevelType w:val="hybridMultilevel"/>
    <w:tmpl w:val="1A964082"/>
    <w:lvl w:ilvl="0" w:tplc="C62E7DF2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33A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C3C0EA6"/>
    <w:multiLevelType w:val="hybridMultilevel"/>
    <w:tmpl w:val="5E660C30"/>
    <w:lvl w:ilvl="0" w:tplc="33C80F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491C23B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1E8BBE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694411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5FAAD4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8980EF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294E1F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A28DE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84429B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DA81F6B"/>
    <w:multiLevelType w:val="hybridMultilevel"/>
    <w:tmpl w:val="F3801B5E"/>
    <w:lvl w:ilvl="0" w:tplc="18E8BF0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278D0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0EC6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4292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94C4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5031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12A4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F860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3EAA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4"/>
  </w:num>
  <w:num w:numId="3">
    <w:abstractNumId w:val="31"/>
  </w:num>
  <w:num w:numId="4">
    <w:abstractNumId w:val="24"/>
  </w:num>
  <w:num w:numId="5">
    <w:abstractNumId w:val="17"/>
  </w:num>
  <w:num w:numId="6">
    <w:abstractNumId w:val="23"/>
  </w:num>
  <w:num w:numId="7">
    <w:abstractNumId w:val="20"/>
  </w:num>
  <w:num w:numId="8">
    <w:abstractNumId w:val="13"/>
  </w:num>
  <w:num w:numId="9">
    <w:abstractNumId w:val="28"/>
  </w:num>
  <w:num w:numId="10">
    <w:abstractNumId w:val="25"/>
  </w:num>
  <w:num w:numId="11">
    <w:abstractNumId w:val="35"/>
  </w:num>
  <w:num w:numId="12">
    <w:abstractNumId w:val="27"/>
  </w:num>
  <w:num w:numId="13">
    <w:abstractNumId w:val="18"/>
  </w:num>
  <w:num w:numId="14">
    <w:abstractNumId w:val="30"/>
  </w:num>
  <w:num w:numId="15">
    <w:abstractNumId w:val="16"/>
  </w:num>
  <w:num w:numId="16">
    <w:abstractNumId w:val="26"/>
  </w:num>
  <w:num w:numId="17">
    <w:abstractNumId w:val="15"/>
  </w:num>
  <w:num w:numId="18">
    <w:abstractNumId w:val="29"/>
  </w:num>
  <w:num w:numId="19">
    <w:abstractNumId w:val="11"/>
  </w:num>
  <w:num w:numId="20">
    <w:abstractNumId w:val="33"/>
  </w:num>
  <w:num w:numId="21">
    <w:abstractNumId w:val="19"/>
  </w:num>
  <w:num w:numId="22">
    <w:abstractNumId w:val="10"/>
  </w:num>
  <w:num w:numId="23">
    <w:abstractNumId w:val="12"/>
  </w:num>
  <w:num w:numId="24">
    <w:abstractNumId w:val="32"/>
  </w:num>
  <w:num w:numId="25">
    <w:abstractNumId w:val="14"/>
  </w:num>
  <w:num w:numId="26">
    <w:abstractNumId w:val="22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99A"/>
    <w:rsid w:val="00006DC8"/>
    <w:rsid w:val="000979D9"/>
    <w:rsid w:val="000B1CD5"/>
    <w:rsid w:val="000C77CB"/>
    <w:rsid w:val="001009FB"/>
    <w:rsid w:val="001E61E0"/>
    <w:rsid w:val="00204879"/>
    <w:rsid w:val="00222904"/>
    <w:rsid w:val="002568EB"/>
    <w:rsid w:val="002C6C34"/>
    <w:rsid w:val="00314A05"/>
    <w:rsid w:val="00336E0F"/>
    <w:rsid w:val="00481645"/>
    <w:rsid w:val="004A689B"/>
    <w:rsid w:val="00502CF1"/>
    <w:rsid w:val="00516FAD"/>
    <w:rsid w:val="005578F2"/>
    <w:rsid w:val="00585877"/>
    <w:rsid w:val="005B60B2"/>
    <w:rsid w:val="0060557C"/>
    <w:rsid w:val="00666483"/>
    <w:rsid w:val="006B2341"/>
    <w:rsid w:val="00731D69"/>
    <w:rsid w:val="00796EE1"/>
    <w:rsid w:val="008250F8"/>
    <w:rsid w:val="00867035"/>
    <w:rsid w:val="008C3921"/>
    <w:rsid w:val="0091699A"/>
    <w:rsid w:val="00B018E8"/>
    <w:rsid w:val="00C80AF4"/>
    <w:rsid w:val="00D739C2"/>
    <w:rsid w:val="00FD1E04"/>
    <w:rsid w:val="04758EF5"/>
    <w:rsid w:val="1166E500"/>
    <w:rsid w:val="21E76A65"/>
    <w:rsid w:val="237633DD"/>
    <w:rsid w:val="458F7845"/>
    <w:rsid w:val="5EA75D90"/>
    <w:rsid w:val="769C8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99F1D5"/>
  <w15:chartTrackingRefBased/>
  <w15:docId w15:val="{38785E57-86FE-444F-9E3E-6837A1D5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483"/>
    <w:pPr>
      <w:spacing w:after="60" w:line="216" w:lineRule="auto"/>
    </w:pPr>
    <w:rPr>
      <w:rFonts w:asciiTheme="minorHAnsi" w:hAnsiTheme="minorHAnsi"/>
      <w:color w:val="3F3F3F" w:themeColor="text1"/>
      <w:sz w:val="26"/>
      <w:szCs w:val="24"/>
    </w:rPr>
  </w:style>
  <w:style w:type="paragraph" w:styleId="Heading1">
    <w:name w:val="heading 1"/>
    <w:basedOn w:val="Normal"/>
    <w:next w:val="Normal"/>
    <w:qFormat/>
    <w:rsid w:val="00D739C2"/>
    <w:pPr>
      <w:keepNext/>
      <w:spacing w:after="100"/>
      <w:outlineLvl w:val="0"/>
    </w:pPr>
    <w:rPr>
      <w:rFonts w:ascii="Calibri" w:hAnsi="Calibri"/>
      <w:b/>
      <w:color w:val="008C9D" w:themeColor="accent4"/>
      <w:sz w:val="64"/>
    </w:rPr>
  </w:style>
  <w:style w:type="paragraph" w:styleId="Heading2">
    <w:name w:val="heading 2"/>
    <w:basedOn w:val="Normal"/>
    <w:next w:val="Normal"/>
    <w:qFormat/>
    <w:rsid w:val="00D739C2"/>
    <w:pPr>
      <w:keepNext/>
      <w:spacing w:after="300"/>
      <w:outlineLvl w:val="1"/>
    </w:pPr>
    <w:rPr>
      <w:rFonts w:ascii="Calibri" w:hAnsi="Calibri"/>
      <w:b/>
      <w:color w:val="008C9D" w:themeColor="accent4"/>
      <w:sz w:val="32"/>
    </w:rPr>
  </w:style>
  <w:style w:type="paragraph" w:styleId="Heading3">
    <w:name w:val="heading 3"/>
    <w:basedOn w:val="Normal"/>
    <w:next w:val="Normal"/>
    <w:qFormat/>
    <w:rsid w:val="00B018E8"/>
    <w:pPr>
      <w:keepNext/>
      <w:outlineLvl w:val="2"/>
    </w:pPr>
    <w:rPr>
      <w:b/>
      <w:bCs/>
      <w:color w:val="FFFFFF" w:themeColor="background1"/>
      <w:sz w:val="36"/>
    </w:rPr>
  </w:style>
  <w:style w:type="paragraph" w:styleId="Heading4">
    <w:name w:val="heading 4"/>
    <w:basedOn w:val="Normal"/>
    <w:next w:val="Normal"/>
    <w:qFormat/>
    <w:rsid w:val="001E61E0"/>
    <w:pPr>
      <w:keepNext/>
      <w:jc w:val="center"/>
      <w:outlineLvl w:val="3"/>
    </w:pPr>
    <w:rPr>
      <w:rFonts w:ascii="Calibri" w:hAnsi="Calibri"/>
      <w:sz w:val="28"/>
    </w:rPr>
  </w:style>
  <w:style w:type="paragraph" w:styleId="Heading5">
    <w:name w:val="heading 5"/>
    <w:basedOn w:val="Normal"/>
    <w:next w:val="Normal"/>
    <w:qFormat/>
    <w:rsid w:val="000979D9"/>
    <w:pPr>
      <w:keepNext/>
      <w:outlineLvl w:val="4"/>
    </w:pPr>
    <w:rPr>
      <w:rFonts w:ascii="Calibri" w:hAnsi="Calibri"/>
      <w:sz w:val="28"/>
    </w:rPr>
  </w:style>
  <w:style w:type="paragraph" w:styleId="Heading6">
    <w:name w:val="heading 6"/>
    <w:basedOn w:val="Normal"/>
    <w:next w:val="Normal"/>
    <w:qFormat/>
    <w:rsid w:val="000979D9"/>
    <w:pPr>
      <w:keepNext/>
      <w:ind w:left="1440"/>
      <w:jc w:val="right"/>
      <w:outlineLvl w:val="5"/>
    </w:pPr>
    <w:rPr>
      <w:rFonts w:ascii="Calibri" w:hAnsi="Calibri"/>
      <w:sz w:val="28"/>
    </w:rPr>
  </w:style>
  <w:style w:type="paragraph" w:styleId="Heading7">
    <w:name w:val="heading 7"/>
    <w:basedOn w:val="Normal"/>
    <w:next w:val="Normal"/>
    <w:qFormat/>
    <w:rsid w:val="000979D9"/>
    <w:pPr>
      <w:keepNext/>
      <w:outlineLvl w:val="6"/>
    </w:pPr>
    <w:rPr>
      <w:rFonts w:ascii="Calibri" w:hAnsi="Calibri"/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Comic Sans MS" w:hAnsi="Comic Sans MS"/>
      <w:b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rFonts w:ascii="Comic Sans MS" w:hAnsi="Comic Sans MS"/>
      <w:sz w:val="28"/>
    </w:rPr>
  </w:style>
  <w:style w:type="paragraph" w:styleId="BodyText2">
    <w:name w:val="Body Text 2"/>
    <w:basedOn w:val="Normal"/>
    <w:semiHidden/>
    <w:rPr>
      <w:rFonts w:ascii="Comic Sans MS" w:hAnsi="Comic Sans MS"/>
      <w:i/>
      <w:iCs/>
      <w:sz w:val="28"/>
    </w:rPr>
  </w:style>
  <w:style w:type="paragraph" w:styleId="BodyTextIndent2">
    <w:name w:val="Body Text Indent 2"/>
    <w:basedOn w:val="Normal"/>
    <w:semiHidden/>
    <w:pPr>
      <w:overflowPunct w:val="0"/>
      <w:autoSpaceDE w:val="0"/>
      <w:autoSpaceDN w:val="0"/>
      <w:adjustRightInd w:val="0"/>
      <w:ind w:left="720" w:hanging="720"/>
      <w:textAlignment w:val="baseline"/>
    </w:pPr>
    <w:rPr>
      <w:rFonts w:ascii="Comic Sans MS" w:hAnsi="Comic Sans MS"/>
      <w:sz w:val="28"/>
      <w:szCs w:val="20"/>
    </w:rPr>
  </w:style>
  <w:style w:type="paragraph" w:styleId="BodyText3">
    <w:name w:val="Body Text 3"/>
    <w:basedOn w:val="Normal"/>
    <w:semiHidden/>
    <w:rPr>
      <w:rFonts w:ascii="Comic Sans MS" w:hAnsi="Comic Sans MS"/>
      <w:b/>
      <w:bCs/>
      <w:sz w:val="28"/>
    </w:rPr>
  </w:style>
  <w:style w:type="paragraph" w:styleId="PlainText">
    <w:name w:val="Plain Text"/>
    <w:basedOn w:val="Normal"/>
    <w:semiHidden/>
    <w:rPr>
      <w:rFonts w:ascii="Courier New" w:hAnsi="Courier New" w:cs="Tahoma"/>
      <w:sz w:val="20"/>
      <w:szCs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character" w:customStyle="1" w:styleId="FooterChar">
    <w:name w:val="Footer Char"/>
    <w:rPr>
      <w:noProof w:val="0"/>
      <w:sz w:val="24"/>
      <w:szCs w:val="24"/>
      <w:lang w:val="en-GB"/>
    </w:rPr>
  </w:style>
  <w:style w:type="paragraph" w:customStyle="1" w:styleId="BasicParagraph">
    <w:name w:val="[Basic Paragraph]"/>
    <w:basedOn w:val="Normal"/>
    <w:uiPriority w:val="99"/>
    <w:rsid w:val="00FD1E0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Wingdings">
    <w:name w:val="Wingdings"/>
    <w:basedOn w:val="DefaultParagraphFont"/>
    <w:qFormat/>
    <w:rsid w:val="00FD1E04"/>
    <w:rPr>
      <w:rFonts w:ascii="Wingdings" w:hAnsi="Wingdings" w:cs="Wingdings"/>
      <w:spacing w:val="40"/>
    </w:rPr>
  </w:style>
  <w:style w:type="character" w:customStyle="1" w:styleId="Wingdings2">
    <w:name w:val="Wingdings2"/>
    <w:basedOn w:val="Wingdings"/>
    <w:qFormat/>
    <w:rsid w:val="00FD1E04"/>
    <w:rPr>
      <w:rFonts w:ascii="Wingdings" w:hAnsi="Wingdings" w:cs="Wingdings"/>
      <w:b w:val="0"/>
      <w:i w:val="0"/>
      <w:spacing w:val="40"/>
      <w:position w:val="-6"/>
      <w:sz w:val="40"/>
    </w:rPr>
  </w:style>
  <w:style w:type="paragraph" w:styleId="ListParagraph">
    <w:name w:val="List Paragraph"/>
    <w:basedOn w:val="Normal"/>
    <w:uiPriority w:val="34"/>
    <w:qFormat/>
    <w:rsid w:val="00006DC8"/>
    <w:pPr>
      <w:numPr>
        <w:numId w:val="24"/>
      </w:numPr>
    </w:pPr>
    <w:rPr>
      <w:b/>
      <w:sz w:val="28"/>
    </w:rPr>
  </w:style>
  <w:style w:type="character" w:customStyle="1" w:styleId="Numbers">
    <w:name w:val="Numbers"/>
    <w:basedOn w:val="DefaultParagraphFont"/>
    <w:qFormat/>
    <w:rsid w:val="00D739C2"/>
    <w:rPr>
      <w:rFonts w:asciiTheme="minorHAnsi" w:hAnsiTheme="minorHAnsi"/>
      <w:b/>
      <w:i w:val="0"/>
      <w:color w:val="008C9D" w:themeColor="accent4"/>
      <w:sz w:val="36"/>
    </w:rPr>
  </w:style>
  <w:style w:type="character" w:customStyle="1" w:styleId="BodyTextChar">
    <w:name w:val="Body Text Char"/>
    <w:basedOn w:val="DefaultParagraphFont"/>
    <w:link w:val="BodyText"/>
    <w:semiHidden/>
    <w:rsid w:val="00516FAD"/>
    <w:rPr>
      <w:rFonts w:ascii="Comic Sans MS" w:hAnsi="Comic Sans MS"/>
      <w:sz w:val="28"/>
      <w:szCs w:val="24"/>
    </w:rPr>
  </w:style>
  <w:style w:type="character" w:customStyle="1" w:styleId="Cost">
    <w:name w:val="Cost"/>
    <w:basedOn w:val="DefaultParagraphFont"/>
    <w:uiPriority w:val="1"/>
    <w:qFormat/>
    <w:rsid w:val="00D739C2"/>
    <w:rPr>
      <w:rFonts w:ascii="Calibri" w:hAnsi="Calibri" w:cs="Calibri"/>
      <w:b w:val="0"/>
      <w:i w:val="0"/>
      <w:color w:val="008C9D" w:themeColor="accent4"/>
      <w:spacing w:val="56"/>
    </w:rPr>
  </w:style>
  <w:style w:type="character" w:customStyle="1" w:styleId="apple-converted-space">
    <w:name w:val="apple-converted-space"/>
    <w:basedOn w:val="DefaultParagraphFont"/>
    <w:rsid w:val="00C80AF4"/>
  </w:style>
  <w:style w:type="character" w:styleId="FollowedHyperlink">
    <w:name w:val="FollowedHyperlink"/>
    <w:basedOn w:val="DefaultParagraphFont"/>
    <w:uiPriority w:val="99"/>
    <w:semiHidden/>
    <w:unhideWhenUsed/>
    <w:rsid w:val="00C80AF4"/>
    <w:rPr>
      <w:color w:val="3F3F3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6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hfood.org.uk/events" TargetMode="External"/><Relationship Id="rId2" Type="http://schemas.openxmlformats.org/officeDocument/2006/relationships/hyperlink" Target="mailto:info@bhfood.org.uk" TargetMode="External"/><Relationship Id="rId1" Type="http://schemas.openxmlformats.org/officeDocument/2006/relationships/hyperlink" Target="http://www.bhfood.org.uk/events" TargetMode="External"/><Relationship Id="rId4" Type="http://schemas.openxmlformats.org/officeDocument/2006/relationships/hyperlink" Target="mailto:info@bhfood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otte\Downloads\RecipeSheetJade%20(1).dotx" TargetMode="External"/></Relationships>
</file>

<file path=word/theme/theme1.xml><?xml version="1.0" encoding="utf-8"?>
<a:theme xmlns:a="http://schemas.openxmlformats.org/drawingml/2006/main" name="CommunityKitchen">
  <a:themeElements>
    <a:clrScheme name="Custom 10">
      <a:dk1>
        <a:srgbClr val="3F3F3F"/>
      </a:dk1>
      <a:lt1>
        <a:srgbClr val="FFFFFF"/>
      </a:lt1>
      <a:dk2>
        <a:srgbClr val="7F7F7F"/>
      </a:dk2>
      <a:lt2>
        <a:srgbClr val="E7E6E6"/>
      </a:lt2>
      <a:accent1>
        <a:srgbClr val="E84E0F"/>
      </a:accent1>
      <a:accent2>
        <a:srgbClr val="6F9D20"/>
      </a:accent2>
      <a:accent3>
        <a:srgbClr val="D3007F"/>
      </a:accent3>
      <a:accent4>
        <a:srgbClr val="008C9D"/>
      </a:accent4>
      <a:accent5>
        <a:srgbClr val="28A899"/>
      </a:accent5>
      <a:accent6>
        <a:srgbClr val="E84E0F"/>
      </a:accent6>
      <a:hlink>
        <a:srgbClr val="3F3F3F"/>
      </a:hlink>
      <a:folHlink>
        <a:srgbClr val="3F3F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ommunityKitchen" id="{9248818E-EDB9-104C-B8CE-7F37A725923C}" vid="{7B023D00-2178-824B-B896-B8749278BEB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FE21B892876B4A8C8283DBDD17D6EF" ma:contentTypeVersion="13" ma:contentTypeDescription="Create a new document." ma:contentTypeScope="" ma:versionID="9e50fb04d771bc6234af76b92ed4b770">
  <xsd:schema xmlns:xsd="http://www.w3.org/2001/XMLSchema" xmlns:xs="http://www.w3.org/2001/XMLSchema" xmlns:p="http://schemas.microsoft.com/office/2006/metadata/properties" xmlns:ns2="84122dd6-7835-4544-9d66-180dea8d344a" xmlns:ns3="653eb984-e58a-4088-9b66-c6d724f78a24" targetNamespace="http://schemas.microsoft.com/office/2006/metadata/properties" ma:root="true" ma:fieldsID="fe1e161b1a879f95a38ca439b43829ff" ns2:_="" ns3:_="">
    <xsd:import namespace="84122dd6-7835-4544-9d66-180dea8d344a"/>
    <xsd:import namespace="653eb984-e58a-4088-9b66-c6d724f78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22dd6-7835-4544-9d66-180dea8d3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eb984-e58a-4088-9b66-c6d724f78a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3eb984-e58a-4088-9b66-c6d724f78a24">
      <UserInfo>
        <DisplayName>Jess Crocker</DisplayName>
        <AccountId>18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29EA588-47FA-46BB-895F-FFE135FA1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22dd6-7835-4544-9d66-180dea8d344a"/>
    <ds:schemaRef ds:uri="653eb984-e58a-4088-9b66-c6d724f78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6BED68-D370-4DA1-A258-1080CC4825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1C4E255-9DA2-4776-AFFE-C82CAE41BE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DD5FFE-DFED-45FB-92CE-32925E46C4E9}">
  <ds:schemaRefs>
    <ds:schemaRef ds:uri="http://schemas.microsoft.com/office/2006/metadata/properties"/>
    <ds:schemaRef ds:uri="http://schemas.microsoft.com/office/infopath/2007/PartnerControls"/>
    <ds:schemaRef ds:uri="653eb984-e58a-4088-9b66-c6d724f78a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RecipeSheetJade (1)</Template>
  <TotalTime>0</TotalTime>
  <Pages>2</Pages>
  <Words>271</Words>
  <Characters>1550</Characters>
  <Application>Microsoft Office Word</Application>
  <DocSecurity>0</DocSecurity>
  <Lines>12</Lines>
  <Paragraphs>3</Paragraphs>
  <ScaleCrop>false</ScaleCrop>
  <Company>EAst Brighton EAZ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STIR-FRY VEGETABLES and NOODLES</dc:title>
  <dc:subject/>
  <dc:creator>Charlotte</dc:creator>
  <cp:keywords/>
  <dc:description/>
  <cp:lastModifiedBy>Charlotte</cp:lastModifiedBy>
  <cp:revision>5</cp:revision>
  <cp:lastPrinted>2018-06-14T13:50:00Z</cp:lastPrinted>
  <dcterms:created xsi:type="dcterms:W3CDTF">2020-06-09T12:01:00Z</dcterms:created>
  <dcterms:modified xsi:type="dcterms:W3CDTF">2021-10-13T14:31:00Z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Jess Crocker</vt:lpwstr>
  </property>
  <property fmtid="{D5CDD505-2E9C-101B-9397-08002B2CF9AE}" pid="3" name="SharedWithUsers">
    <vt:lpwstr>32;#Jess Crocker</vt:lpwstr>
  </property>
  <property fmtid="{D5CDD505-2E9C-101B-9397-08002B2CF9AE}" pid="4" name="ContentTypeId">
    <vt:lpwstr>0x0101005AFE21B892876B4A8C8283DBDD17D6EF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