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5C2DF" w14:textId="34824D6C" w:rsidR="00796EE1" w:rsidRPr="00FD1E04" w:rsidRDefault="00867262" w:rsidP="00481645">
      <w:pPr>
        <w:pStyle w:val="Heading1"/>
      </w:pPr>
      <w:r>
        <w:t xml:space="preserve">VEGGIE WELLINGTON </w:t>
      </w:r>
    </w:p>
    <w:p w14:paraId="4DDC8776" w14:textId="77777777" w:rsidR="00481645" w:rsidRPr="000979D9" w:rsidRDefault="00481645" w:rsidP="000979D9"/>
    <w:tbl>
      <w:tblPr>
        <w:tblW w:w="10080" w:type="dxa"/>
        <w:tblInd w:w="-72" w:type="dxa"/>
        <w:tblBorders>
          <w:insideH w:val="single" w:sz="4" w:space="0" w:color="D3007F" w:themeColor="accent3"/>
          <w:insideV w:val="single" w:sz="4" w:space="0" w:color="D3007F" w:themeColor="accent3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176"/>
        <w:gridCol w:w="5364"/>
      </w:tblGrid>
      <w:tr w:rsidR="00796EE1" w:rsidRPr="00481645" w14:paraId="2E43E0D4" w14:textId="77777777" w:rsidTr="00731D69">
        <w:trPr>
          <w:tblHeader/>
        </w:trPr>
        <w:tc>
          <w:tcPr>
            <w:tcW w:w="540" w:type="dxa"/>
            <w:shd w:val="clear" w:color="auto" w:fill="D3007F" w:themeFill="accent3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204585EC" w14:textId="77777777" w:rsidR="00796EE1" w:rsidRPr="005B60B2" w:rsidRDefault="00796EE1" w:rsidP="000B1CD5">
            <w:pPr>
              <w:pStyle w:val="Heading3"/>
              <w:spacing w:line="360" w:lineRule="auto"/>
              <w:rPr>
                <w:rFonts w:cs="Arial"/>
                <w:b w:val="0"/>
                <w:sz w:val="32"/>
              </w:rPr>
            </w:pPr>
          </w:p>
        </w:tc>
        <w:tc>
          <w:tcPr>
            <w:tcW w:w="4176" w:type="dxa"/>
            <w:shd w:val="clear" w:color="auto" w:fill="D3007F" w:themeFill="accent3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262F7039" w14:textId="77777777" w:rsidR="00796EE1" w:rsidRPr="005B60B2" w:rsidRDefault="00796EE1" w:rsidP="001E61E0">
            <w:pPr>
              <w:pStyle w:val="Heading3"/>
            </w:pPr>
            <w:r w:rsidRPr="005B60B2">
              <w:t>Ingredients</w:t>
            </w:r>
          </w:p>
        </w:tc>
        <w:tc>
          <w:tcPr>
            <w:tcW w:w="5364" w:type="dxa"/>
            <w:shd w:val="clear" w:color="auto" w:fill="D3007F" w:themeFill="accent3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04F10B1C" w14:textId="77777777" w:rsidR="00796EE1" w:rsidRPr="005B60B2" w:rsidRDefault="00796EE1" w:rsidP="000979D9">
            <w:pPr>
              <w:pStyle w:val="Heading3"/>
            </w:pPr>
            <w:r w:rsidRPr="005B60B2">
              <w:t>Method</w:t>
            </w:r>
          </w:p>
        </w:tc>
      </w:tr>
      <w:tr w:rsidR="00867262" w:rsidRPr="00481645" w14:paraId="6670457A" w14:textId="77777777" w:rsidTr="00731D69">
        <w:trPr>
          <w:trHeight w:val="462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EECB6" w14:textId="13E2C024" w:rsidR="00867262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1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EBA914" w14:textId="77777777" w:rsidR="00867262" w:rsidRDefault="00867262" w:rsidP="00481645"/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C24F7E" w14:textId="249F368C" w:rsidR="00867262" w:rsidRDefault="00867262" w:rsidP="00481645">
            <w:r>
              <w:t>Preheat oven to 200</w:t>
            </w:r>
            <w:r>
              <w:rPr>
                <w:rFonts w:cstheme="minorHAnsi"/>
              </w:rPr>
              <w:t>⁰</w:t>
            </w:r>
            <w:r>
              <w:t>C.</w:t>
            </w:r>
          </w:p>
        </w:tc>
      </w:tr>
      <w:tr w:rsidR="00796EE1" w:rsidRPr="00481645" w14:paraId="0D220A3E" w14:textId="77777777" w:rsidTr="00731D69">
        <w:trPr>
          <w:trHeight w:val="462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14EC92" w14:textId="66A2DF05" w:rsidR="00796EE1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2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CCD7E" w14:textId="77777777" w:rsidR="00796EE1" w:rsidRDefault="00867262" w:rsidP="00481645">
            <w:r>
              <w:t xml:space="preserve">450g chickpeas (drained) </w:t>
            </w:r>
          </w:p>
          <w:p w14:paraId="1114F7E0" w14:textId="77777777" w:rsidR="00867262" w:rsidRDefault="00867262" w:rsidP="00481645">
            <w:r>
              <w:t>150g walnuts</w:t>
            </w:r>
          </w:p>
          <w:p w14:paraId="5CC068A6" w14:textId="09BD6B5B" w:rsidR="00867262" w:rsidRPr="00481645" w:rsidRDefault="00867262" w:rsidP="00481645">
            <w:r>
              <w:t>150g fresh white bread crumbs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B9C24" w14:textId="53063D27" w:rsidR="00796EE1" w:rsidRPr="00481645" w:rsidRDefault="00867262" w:rsidP="00481645">
            <w:r>
              <w:t xml:space="preserve">Blend chickpeas, nuts and breadcrumbs in food processor for 30 seconds. </w:t>
            </w:r>
          </w:p>
        </w:tc>
      </w:tr>
      <w:tr w:rsidR="00796EE1" w:rsidRPr="00481645" w14:paraId="6A40AD58" w14:textId="77777777" w:rsidTr="00731D69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F94FB" w14:textId="2E2A72D6" w:rsidR="00796EE1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3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A0E05" w14:textId="77777777" w:rsidR="00796EE1" w:rsidRDefault="00867262" w:rsidP="00481645">
            <w:r>
              <w:t xml:space="preserve">1 onion </w:t>
            </w:r>
          </w:p>
          <w:p w14:paraId="04339890" w14:textId="77777777" w:rsidR="00867262" w:rsidRDefault="00867262" w:rsidP="00481645">
            <w:r>
              <w:t xml:space="preserve">100g chestnut mushrooms </w:t>
            </w:r>
          </w:p>
          <w:p w14:paraId="1DAA5F06" w14:textId="7CFD0475" w:rsidR="00867262" w:rsidRPr="00481645" w:rsidRDefault="00867262" w:rsidP="00481645">
            <w:r>
              <w:t xml:space="preserve">2 crushed garlic cloves 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E55E22" w14:textId="77777777" w:rsidR="00796EE1" w:rsidRDefault="00867262" w:rsidP="00481645">
            <w:r>
              <w:t xml:space="preserve">In a frying pan, </w:t>
            </w:r>
            <w:proofErr w:type="spellStart"/>
            <w:r>
              <w:t>saute</w:t>
            </w:r>
            <w:proofErr w:type="spellEnd"/>
            <w:r>
              <w:t xml:space="preserve"> the onion and mushrooms for 2-4 minutes. </w:t>
            </w:r>
          </w:p>
          <w:p w14:paraId="2C0C2DAA" w14:textId="6F567B77" w:rsidR="00867262" w:rsidRPr="00481645" w:rsidRDefault="00867262" w:rsidP="00481645">
            <w:r>
              <w:t>Stir in the chickpea mix and garlic.</w:t>
            </w:r>
          </w:p>
        </w:tc>
      </w:tr>
      <w:tr w:rsidR="00796EE1" w:rsidRPr="00481645" w14:paraId="34444DFF" w14:textId="77777777" w:rsidTr="00731D69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46F9F6" w14:textId="466CE27A" w:rsidR="00796EE1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4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F7C313" w14:textId="77777777" w:rsidR="00796EE1" w:rsidRDefault="00867262" w:rsidP="00481645">
            <w:r>
              <w:t xml:space="preserve">2 tbsp veg stock </w:t>
            </w:r>
          </w:p>
          <w:p w14:paraId="78836D48" w14:textId="77777777" w:rsidR="00867262" w:rsidRDefault="00867262" w:rsidP="00481645">
            <w:r>
              <w:t xml:space="preserve">2 tbsp dry sherry </w:t>
            </w:r>
          </w:p>
          <w:p w14:paraId="57941465" w14:textId="77777777" w:rsidR="00867262" w:rsidRDefault="00867262" w:rsidP="00481645">
            <w:r>
              <w:t xml:space="preserve">1 tbsp chopped coriander </w:t>
            </w:r>
          </w:p>
          <w:p w14:paraId="7EAF9499" w14:textId="78CA5FD0" w:rsidR="00867262" w:rsidRPr="00481645" w:rsidRDefault="00867262" w:rsidP="00481645">
            <w:r>
              <w:t xml:space="preserve">Salt and pepper 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C72C0" w14:textId="77777777" w:rsidR="00796EE1" w:rsidRDefault="00867262" w:rsidP="00481645">
            <w:r>
              <w:t xml:space="preserve">Now add the stock, sherry, coriander and seasoning. </w:t>
            </w:r>
          </w:p>
          <w:p w14:paraId="6D857772" w14:textId="392793C9" w:rsidR="00867262" w:rsidRPr="00481645" w:rsidRDefault="00867262" w:rsidP="00481645">
            <w:r>
              <w:t xml:space="preserve">Bind together. </w:t>
            </w:r>
          </w:p>
        </w:tc>
      </w:tr>
      <w:tr w:rsidR="00796EE1" w:rsidRPr="00481645" w14:paraId="2C856C29" w14:textId="77777777" w:rsidTr="00731D69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0F399" w14:textId="60A3441E" w:rsidR="00796EE1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5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E04C1" w14:textId="6BA6D072" w:rsidR="00796EE1" w:rsidRPr="00481645" w:rsidRDefault="00867262" w:rsidP="00481645">
            <w:r>
              <w:t xml:space="preserve">225g prepared puff pastry 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6E393" w14:textId="77777777" w:rsidR="00796EE1" w:rsidRDefault="00867262" w:rsidP="00481645">
            <w:r>
              <w:t xml:space="preserve">Remove from the heat and allow to cool before placing on rolled out pastry. </w:t>
            </w:r>
          </w:p>
          <w:p w14:paraId="6F3A596C" w14:textId="612C73CF" w:rsidR="00867262" w:rsidRPr="00481645" w:rsidRDefault="00867262" w:rsidP="00481645">
            <w:r>
              <w:t xml:space="preserve">Shape it like a brick (or traditional Wellington), fold over the pastry and seal. </w:t>
            </w:r>
          </w:p>
        </w:tc>
      </w:tr>
      <w:tr w:rsidR="00796EE1" w:rsidRPr="00481645" w14:paraId="7B8DFA5F" w14:textId="77777777" w:rsidTr="00731D69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933857" w14:textId="2A82ADF8" w:rsidR="00796EE1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6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139FC" w14:textId="163BA55A" w:rsidR="00796EE1" w:rsidRPr="00481645" w:rsidRDefault="00867262" w:rsidP="00481645">
            <w:r>
              <w:t>2 tsp milk / nut milk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5A3AC9" w14:textId="0943358E" w:rsidR="00796EE1" w:rsidRPr="00481645" w:rsidRDefault="00867262" w:rsidP="00481645">
            <w:r>
              <w:t xml:space="preserve">Brush top with milk (use beaten egg if not vegan). </w:t>
            </w:r>
          </w:p>
        </w:tc>
      </w:tr>
      <w:tr w:rsidR="00796EE1" w:rsidRPr="00481645" w14:paraId="1C14B3AB" w14:textId="77777777" w:rsidTr="00731D69">
        <w:trPr>
          <w:trHeight w:val="416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B080C" w14:textId="5499A015" w:rsidR="00796EE1" w:rsidRPr="00516FAD" w:rsidRDefault="00867262" w:rsidP="00516FAD">
            <w:pPr>
              <w:jc w:val="center"/>
              <w:rPr>
                <w:rStyle w:val="Numbers"/>
              </w:rPr>
            </w:pPr>
            <w:r>
              <w:rPr>
                <w:rStyle w:val="Numbers"/>
              </w:rPr>
              <w:t>7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342508" w14:textId="726A437A" w:rsidR="00796EE1" w:rsidRPr="00481645" w:rsidRDefault="00796EE1" w:rsidP="00481645"/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D6EE9" w14:textId="30464C1D" w:rsidR="00796EE1" w:rsidRPr="00481645" w:rsidRDefault="00867262" w:rsidP="00481645">
            <w:r>
              <w:t xml:space="preserve">Cook in preheated oven for 25 – 30 minutes. </w:t>
            </w:r>
          </w:p>
        </w:tc>
      </w:tr>
    </w:tbl>
    <w:p w14:paraId="49DE5FE1" w14:textId="77777777" w:rsidR="00796EE1" w:rsidRPr="00481645" w:rsidRDefault="00796EE1" w:rsidP="000B1CD5">
      <w:pPr>
        <w:spacing w:line="360" w:lineRule="auto"/>
        <w:rPr>
          <w:rFonts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110AFC" w14:textId="77777777" w:rsidR="00796EE1" w:rsidRPr="00481645" w:rsidRDefault="00796EE1" w:rsidP="000B1CD5">
      <w:pPr>
        <w:spacing w:line="360" w:lineRule="auto"/>
        <w:jc w:val="center"/>
        <w:rPr>
          <w:rFonts w:cs="Arial"/>
        </w:rPr>
      </w:pPr>
    </w:p>
    <w:sectPr w:rsidR="00796EE1" w:rsidRPr="00481645" w:rsidSect="00516FAD">
      <w:headerReference w:type="default" r:id="rId11"/>
      <w:footerReference w:type="default" r:id="rId12"/>
      <w:pgSz w:w="11906" w:h="16838"/>
      <w:pgMar w:top="851" w:right="1134" w:bottom="1701" w:left="1134" w:header="66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A484" w14:textId="77777777" w:rsidR="009A0AD5" w:rsidRDefault="009A0AD5">
      <w:r>
        <w:separator/>
      </w:r>
    </w:p>
  </w:endnote>
  <w:endnote w:type="continuationSeparator" w:id="0">
    <w:p w14:paraId="0B30F7E2" w14:textId="77777777" w:rsidR="009A0AD5" w:rsidRDefault="009A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0AF16" w14:textId="77777777" w:rsidR="001009FB" w:rsidRDefault="001009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82EE6" wp14:editId="395C2DFC">
              <wp:simplePos x="0" y="0"/>
              <wp:positionH relativeFrom="column">
                <wp:posOffset>2605816</wp:posOffset>
              </wp:positionH>
              <wp:positionV relativeFrom="paragraph">
                <wp:posOffset>36643</wp:posOffset>
              </wp:positionV>
              <wp:extent cx="3917576" cy="65442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576" cy="654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CDCEA" w14:textId="77777777" w:rsidR="00C80AF4" w:rsidRPr="00731D69" w:rsidRDefault="00C80AF4" w:rsidP="00C80AF4">
                          <w:pPr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</w:pPr>
                          <w:r w:rsidRPr="00731D69"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  <w:t xml:space="preserve">Visit: </w:t>
                          </w:r>
                          <w:hyperlink r:id="rId1" w:history="1">
                            <w:r w:rsidRPr="00731D69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D3007F" w:themeColor="accent3"/>
                                <w:sz w:val="22"/>
                                <w:szCs w:val="22"/>
                              </w:rPr>
                              <w:t>www.bhfood.org.uk</w:t>
                            </w:r>
                          </w:hyperlink>
                        </w:p>
                        <w:p w14:paraId="2593B19C" w14:textId="77777777" w:rsidR="00C80AF4" w:rsidRPr="00731D69" w:rsidRDefault="00C80AF4" w:rsidP="00C80AF4">
                          <w:pPr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</w:pPr>
                          <w:r w:rsidRPr="00731D69"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2" w:history="1">
                            <w:r w:rsidRPr="00731D69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D3007F" w:themeColor="accent3"/>
                                <w:sz w:val="22"/>
                                <w:szCs w:val="22"/>
                              </w:rPr>
                              <w:t>info@bhfood.org.uk</w:t>
                            </w:r>
                          </w:hyperlink>
                          <w:r w:rsidRPr="00731D69">
                            <w:rPr>
                              <w:rStyle w:val="apple-converted-space"/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  <w:t xml:space="preserve">    Call: </w:t>
                          </w:r>
                          <w:r w:rsidRPr="00731D69"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  <w:t>01273 431700</w:t>
                          </w:r>
                          <w:r w:rsidRPr="00731D69"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  <w:br/>
                            <w:t>The Community Kitchen, 113 Queens Road, Brighton BN1 3XG</w:t>
                          </w:r>
                        </w:p>
                        <w:p w14:paraId="2E1174C8" w14:textId="77777777" w:rsidR="001009FB" w:rsidRPr="00731D69" w:rsidRDefault="001009FB">
                          <w:pPr>
                            <w:rPr>
                              <w:rFonts w:ascii="Calibri" w:hAnsi="Calibri" w:cs="Calibri"/>
                              <w:b/>
                              <w:color w:val="D3007F" w:themeColor="accent3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82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2pt;margin-top:2.9pt;width:308.45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" filled="f" stroked="f" strokeweight=".5pt">
              <v:textbox>
                <w:txbxContent>
                  <w:p w14:paraId="205CDCEA" w14:textId="77777777" w:rsidR="00C80AF4" w:rsidRPr="00731D69" w:rsidRDefault="00C80AF4" w:rsidP="00C80AF4">
                    <w:pPr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</w:pPr>
                    <w:r w:rsidRPr="00731D69"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  <w:t xml:space="preserve">Visit: </w:t>
                    </w:r>
                    <w:hyperlink r:id="rId3" w:history="1">
                      <w:r w:rsidRPr="00731D69">
                        <w:rPr>
                          <w:rStyle w:val="Hyperlink"/>
                          <w:rFonts w:ascii="Calibri" w:hAnsi="Calibri" w:cs="Calibri"/>
                          <w:b/>
                          <w:color w:val="D3007F" w:themeColor="accent3"/>
                          <w:sz w:val="22"/>
                          <w:szCs w:val="22"/>
                        </w:rPr>
                        <w:t>www.bhfood.org.uk</w:t>
                      </w:r>
                    </w:hyperlink>
                  </w:p>
                  <w:p w14:paraId="2593B19C" w14:textId="77777777" w:rsidR="00C80AF4" w:rsidRPr="00731D69" w:rsidRDefault="00C80AF4" w:rsidP="00C80AF4">
                    <w:pPr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</w:pPr>
                    <w:r w:rsidRPr="00731D69"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  <w:t xml:space="preserve">Email: </w:t>
                    </w:r>
                    <w:hyperlink r:id="rId4" w:history="1">
                      <w:r w:rsidRPr="00731D69">
                        <w:rPr>
                          <w:rStyle w:val="Hyperlink"/>
                          <w:rFonts w:ascii="Calibri" w:hAnsi="Calibri" w:cs="Calibri"/>
                          <w:b/>
                          <w:color w:val="D3007F" w:themeColor="accent3"/>
                          <w:sz w:val="22"/>
                          <w:szCs w:val="22"/>
                        </w:rPr>
                        <w:t>info@bhfood.org.uk</w:t>
                      </w:r>
                    </w:hyperlink>
                    <w:r w:rsidRPr="00731D69">
                      <w:rPr>
                        <w:rStyle w:val="apple-converted-space"/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  <w:t xml:space="preserve">    Call: </w:t>
                    </w:r>
                    <w:r w:rsidRPr="00731D69"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  <w:t>01273 431700</w:t>
                    </w:r>
                    <w:r w:rsidRPr="00731D69"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  <w:br/>
                      <w:t>The Community Kitchen, 113 Queens Road, Brighton BN1 3XG</w:t>
                    </w:r>
                  </w:p>
                  <w:p w14:paraId="2E1174C8" w14:textId="77777777" w:rsidR="001009FB" w:rsidRPr="00731D69" w:rsidRDefault="001009FB">
                    <w:pPr>
                      <w:rPr>
                        <w:rFonts w:ascii="Calibri" w:hAnsi="Calibri" w:cs="Calibri"/>
                        <w:b/>
                        <w:color w:val="D3007F" w:themeColor="accent3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FCA6C" w14:textId="77777777" w:rsidR="009A0AD5" w:rsidRDefault="009A0AD5">
      <w:r>
        <w:separator/>
      </w:r>
    </w:p>
  </w:footnote>
  <w:footnote w:type="continuationSeparator" w:id="0">
    <w:p w14:paraId="2B43B948" w14:textId="77777777" w:rsidR="009A0AD5" w:rsidRDefault="009A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9FDF5" w14:textId="77777777" w:rsidR="005578F2" w:rsidRDefault="00481645" w:rsidP="00516FAD">
    <w:r>
      <w:rPr>
        <w:noProof/>
      </w:rPr>
      <w:drawing>
        <wp:anchor distT="0" distB="0" distL="114300" distR="114300" simplePos="0" relativeHeight="251658240" behindDoc="1" locked="0" layoutInCell="1" allowOverlap="1" wp14:anchorId="5FCD5848" wp14:editId="63C0A0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9" cy="106983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81-BHFP-CK-WordTemplateBack-V1a_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0503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DAD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BAB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DA9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A80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A46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9AA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869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467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28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E3740"/>
    <w:multiLevelType w:val="hybridMultilevel"/>
    <w:tmpl w:val="97FE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F7F4C"/>
    <w:multiLevelType w:val="hybridMultilevel"/>
    <w:tmpl w:val="9EF0F5DA"/>
    <w:lvl w:ilvl="0" w:tplc="3E105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8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A0B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2C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C9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AEC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C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C1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40E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24076"/>
    <w:multiLevelType w:val="hybridMultilevel"/>
    <w:tmpl w:val="60B0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C46E6"/>
    <w:multiLevelType w:val="hybridMultilevel"/>
    <w:tmpl w:val="5CBAA172"/>
    <w:lvl w:ilvl="0" w:tplc="4FDCF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809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CB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A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2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4E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8F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03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A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C964A0"/>
    <w:multiLevelType w:val="multilevel"/>
    <w:tmpl w:val="93CED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F3A7C"/>
    <w:multiLevelType w:val="hybridMultilevel"/>
    <w:tmpl w:val="519E7624"/>
    <w:lvl w:ilvl="0" w:tplc="E7C2A44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5A4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CF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CC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4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0E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42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B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6B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641D6D"/>
    <w:multiLevelType w:val="hybridMultilevel"/>
    <w:tmpl w:val="B25CF022"/>
    <w:lvl w:ilvl="0" w:tplc="F47CD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E7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81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0C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C1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C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50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6D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2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E4AC7"/>
    <w:multiLevelType w:val="hybridMultilevel"/>
    <w:tmpl w:val="154671A0"/>
    <w:lvl w:ilvl="0" w:tplc="81562BF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2E7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749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A1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6B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2E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C0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46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18A2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E1E4F"/>
    <w:multiLevelType w:val="hybridMultilevel"/>
    <w:tmpl w:val="D4FC750C"/>
    <w:lvl w:ilvl="0" w:tplc="75AE2D26">
      <w:start w:val="8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EC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ED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E5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D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4E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08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2D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E9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C2B37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A2D3ED6"/>
    <w:multiLevelType w:val="hybridMultilevel"/>
    <w:tmpl w:val="D78EE124"/>
    <w:lvl w:ilvl="0" w:tplc="0E7C25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786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F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CE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EF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C0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9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08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E6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32646"/>
    <w:multiLevelType w:val="hybridMultilevel"/>
    <w:tmpl w:val="EDCE810A"/>
    <w:lvl w:ilvl="0" w:tplc="D202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24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CF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C8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E8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83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6B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05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A8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71A20"/>
    <w:multiLevelType w:val="multilevel"/>
    <w:tmpl w:val="A5BCB05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300F9"/>
    <w:multiLevelType w:val="hybridMultilevel"/>
    <w:tmpl w:val="113A5B08"/>
    <w:lvl w:ilvl="0" w:tplc="E29ADAD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188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0C6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4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82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40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22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0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A3F94"/>
    <w:multiLevelType w:val="hybridMultilevel"/>
    <w:tmpl w:val="DCD093CC"/>
    <w:lvl w:ilvl="0" w:tplc="8C4CC5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8B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46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8D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24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09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C5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A0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26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21684F"/>
    <w:multiLevelType w:val="hybridMultilevel"/>
    <w:tmpl w:val="F33246E2"/>
    <w:lvl w:ilvl="0" w:tplc="12269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181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8B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706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0C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0E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4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63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28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25B95"/>
    <w:multiLevelType w:val="hybridMultilevel"/>
    <w:tmpl w:val="60E2238A"/>
    <w:lvl w:ilvl="0" w:tplc="8BA0197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C6D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83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2F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E8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4EB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64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04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CF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938F3"/>
    <w:multiLevelType w:val="hybridMultilevel"/>
    <w:tmpl w:val="EE642A58"/>
    <w:lvl w:ilvl="0" w:tplc="2864EF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F61E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66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CE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C2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DE3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6A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ED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AB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C457A"/>
    <w:multiLevelType w:val="hybridMultilevel"/>
    <w:tmpl w:val="325ECB94"/>
    <w:lvl w:ilvl="0" w:tplc="EFEE42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284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704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8A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08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AA9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EB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F0D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62230"/>
    <w:multiLevelType w:val="hybridMultilevel"/>
    <w:tmpl w:val="519E7624"/>
    <w:lvl w:ilvl="0" w:tplc="E2FEE6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822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C0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4B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AD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62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8C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A6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0E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A3DA4"/>
    <w:multiLevelType w:val="hybridMultilevel"/>
    <w:tmpl w:val="F2680E60"/>
    <w:lvl w:ilvl="0" w:tplc="6DACCF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F63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24A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8B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67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5EC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0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6A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849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75814"/>
    <w:multiLevelType w:val="hybridMultilevel"/>
    <w:tmpl w:val="A36AA6D4"/>
    <w:lvl w:ilvl="0" w:tplc="9ACE6A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8F13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1F20D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38DB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7C76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8B227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6BEE4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9E48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270FF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4872C5"/>
    <w:multiLevelType w:val="hybridMultilevel"/>
    <w:tmpl w:val="1A964082"/>
    <w:lvl w:ilvl="0" w:tplc="C62E7DF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33A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C3C0EA6"/>
    <w:multiLevelType w:val="hybridMultilevel"/>
    <w:tmpl w:val="5E660C30"/>
    <w:lvl w:ilvl="0" w:tplc="33C80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91C23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E8BB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9441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FAAD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980E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94E1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A28D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4429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DA81F6B"/>
    <w:multiLevelType w:val="hybridMultilevel"/>
    <w:tmpl w:val="F3801B5E"/>
    <w:lvl w:ilvl="0" w:tplc="18E8BF0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78D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0EC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29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4C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503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2A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6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3EA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1"/>
  </w:num>
  <w:num w:numId="4">
    <w:abstractNumId w:val="24"/>
  </w:num>
  <w:num w:numId="5">
    <w:abstractNumId w:val="17"/>
  </w:num>
  <w:num w:numId="6">
    <w:abstractNumId w:val="23"/>
  </w:num>
  <w:num w:numId="7">
    <w:abstractNumId w:val="20"/>
  </w:num>
  <w:num w:numId="8">
    <w:abstractNumId w:val="13"/>
  </w:num>
  <w:num w:numId="9">
    <w:abstractNumId w:val="28"/>
  </w:num>
  <w:num w:numId="10">
    <w:abstractNumId w:val="25"/>
  </w:num>
  <w:num w:numId="11">
    <w:abstractNumId w:val="35"/>
  </w:num>
  <w:num w:numId="12">
    <w:abstractNumId w:val="27"/>
  </w:num>
  <w:num w:numId="13">
    <w:abstractNumId w:val="18"/>
  </w:num>
  <w:num w:numId="14">
    <w:abstractNumId w:val="30"/>
  </w:num>
  <w:num w:numId="15">
    <w:abstractNumId w:val="16"/>
  </w:num>
  <w:num w:numId="16">
    <w:abstractNumId w:val="26"/>
  </w:num>
  <w:num w:numId="17">
    <w:abstractNumId w:val="15"/>
  </w:num>
  <w:num w:numId="18">
    <w:abstractNumId w:val="29"/>
  </w:num>
  <w:num w:numId="19">
    <w:abstractNumId w:val="11"/>
  </w:num>
  <w:num w:numId="20">
    <w:abstractNumId w:val="33"/>
  </w:num>
  <w:num w:numId="21">
    <w:abstractNumId w:val="19"/>
  </w:num>
  <w:num w:numId="22">
    <w:abstractNumId w:val="10"/>
  </w:num>
  <w:num w:numId="23">
    <w:abstractNumId w:val="12"/>
  </w:num>
  <w:num w:numId="24">
    <w:abstractNumId w:val="32"/>
  </w:num>
  <w:num w:numId="25">
    <w:abstractNumId w:val="14"/>
  </w:num>
  <w:num w:numId="26">
    <w:abstractNumId w:val="2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62"/>
    <w:rsid w:val="00006DC8"/>
    <w:rsid w:val="000979D9"/>
    <w:rsid w:val="000B1CD5"/>
    <w:rsid w:val="000C77CB"/>
    <w:rsid w:val="001009FB"/>
    <w:rsid w:val="001E3BD8"/>
    <w:rsid w:val="001E61E0"/>
    <w:rsid w:val="00222904"/>
    <w:rsid w:val="002568EB"/>
    <w:rsid w:val="00314A05"/>
    <w:rsid w:val="00405876"/>
    <w:rsid w:val="00481645"/>
    <w:rsid w:val="004A689B"/>
    <w:rsid w:val="00516FAD"/>
    <w:rsid w:val="005578F2"/>
    <w:rsid w:val="00585877"/>
    <w:rsid w:val="005B60B2"/>
    <w:rsid w:val="0060557C"/>
    <w:rsid w:val="00640AB0"/>
    <w:rsid w:val="00666483"/>
    <w:rsid w:val="00731D69"/>
    <w:rsid w:val="00796EE1"/>
    <w:rsid w:val="008250F8"/>
    <w:rsid w:val="00867035"/>
    <w:rsid w:val="00867262"/>
    <w:rsid w:val="008C3921"/>
    <w:rsid w:val="00971428"/>
    <w:rsid w:val="009A0AD5"/>
    <w:rsid w:val="00B018E8"/>
    <w:rsid w:val="00C80AF4"/>
    <w:rsid w:val="00D803D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FA3358"/>
  <w15:chartTrackingRefBased/>
  <w15:docId w15:val="{507F4FBE-D5E1-4F94-B57A-F411A5E0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83"/>
    <w:pPr>
      <w:spacing w:after="60" w:line="216" w:lineRule="auto"/>
    </w:pPr>
    <w:rPr>
      <w:rFonts w:asciiTheme="minorHAnsi" w:hAnsiTheme="minorHAnsi"/>
      <w:color w:val="3F3F3F" w:themeColor="text1"/>
      <w:sz w:val="26"/>
      <w:szCs w:val="24"/>
    </w:rPr>
  </w:style>
  <w:style w:type="paragraph" w:styleId="Heading1">
    <w:name w:val="heading 1"/>
    <w:basedOn w:val="Normal"/>
    <w:next w:val="Normal"/>
    <w:qFormat/>
    <w:rsid w:val="00731D69"/>
    <w:pPr>
      <w:keepNext/>
      <w:spacing w:after="100"/>
      <w:outlineLvl w:val="0"/>
    </w:pPr>
    <w:rPr>
      <w:rFonts w:ascii="Calibri" w:hAnsi="Calibri"/>
      <w:b/>
      <w:color w:val="D3007F" w:themeColor="accent3"/>
      <w:sz w:val="64"/>
    </w:rPr>
  </w:style>
  <w:style w:type="paragraph" w:styleId="Heading2">
    <w:name w:val="heading 2"/>
    <w:basedOn w:val="Normal"/>
    <w:next w:val="Normal"/>
    <w:qFormat/>
    <w:rsid w:val="00731D69"/>
    <w:pPr>
      <w:keepNext/>
      <w:spacing w:after="300"/>
      <w:outlineLvl w:val="1"/>
    </w:pPr>
    <w:rPr>
      <w:rFonts w:ascii="Calibri" w:hAnsi="Calibri"/>
      <w:b/>
      <w:color w:val="D3007F" w:themeColor="accent3"/>
      <w:sz w:val="32"/>
    </w:rPr>
  </w:style>
  <w:style w:type="paragraph" w:styleId="Heading3">
    <w:name w:val="heading 3"/>
    <w:basedOn w:val="Normal"/>
    <w:next w:val="Normal"/>
    <w:qFormat/>
    <w:rsid w:val="00B018E8"/>
    <w:pPr>
      <w:keepNext/>
      <w:outlineLvl w:val="2"/>
    </w:pPr>
    <w:rPr>
      <w:b/>
      <w:bCs/>
      <w:color w:val="FFFFFF" w:themeColor="background1"/>
      <w:sz w:val="36"/>
    </w:rPr>
  </w:style>
  <w:style w:type="paragraph" w:styleId="Heading4">
    <w:name w:val="heading 4"/>
    <w:basedOn w:val="Normal"/>
    <w:next w:val="Normal"/>
    <w:qFormat/>
    <w:rsid w:val="001E61E0"/>
    <w:pPr>
      <w:keepNext/>
      <w:jc w:val="center"/>
      <w:outlineLvl w:val="3"/>
    </w:pPr>
    <w:rPr>
      <w:rFonts w:ascii="Calibri" w:hAnsi="Calibri"/>
      <w:sz w:val="28"/>
    </w:rPr>
  </w:style>
  <w:style w:type="paragraph" w:styleId="Heading5">
    <w:name w:val="heading 5"/>
    <w:basedOn w:val="Normal"/>
    <w:next w:val="Normal"/>
    <w:qFormat/>
    <w:rsid w:val="000979D9"/>
    <w:pPr>
      <w:keepNext/>
      <w:outlineLvl w:val="4"/>
    </w:pPr>
    <w:rPr>
      <w:rFonts w:ascii="Calibri" w:hAnsi="Calibri"/>
      <w:sz w:val="28"/>
    </w:rPr>
  </w:style>
  <w:style w:type="paragraph" w:styleId="Heading6">
    <w:name w:val="heading 6"/>
    <w:basedOn w:val="Normal"/>
    <w:next w:val="Normal"/>
    <w:qFormat/>
    <w:rsid w:val="000979D9"/>
    <w:pPr>
      <w:keepNext/>
      <w:ind w:left="1440"/>
      <w:jc w:val="right"/>
      <w:outlineLvl w:val="5"/>
    </w:pPr>
    <w:rPr>
      <w:rFonts w:ascii="Calibri" w:hAnsi="Calibri"/>
      <w:sz w:val="28"/>
    </w:rPr>
  </w:style>
  <w:style w:type="paragraph" w:styleId="Heading7">
    <w:name w:val="heading 7"/>
    <w:basedOn w:val="Normal"/>
    <w:next w:val="Normal"/>
    <w:qFormat/>
    <w:rsid w:val="000979D9"/>
    <w:pPr>
      <w:keepNext/>
      <w:outlineLvl w:val="6"/>
    </w:pPr>
    <w:rPr>
      <w:rFonts w:ascii="Calibri" w:hAnsi="Calibri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Comic Sans MS" w:hAnsi="Comic Sans MS"/>
      <w:sz w:val="28"/>
    </w:rPr>
  </w:style>
  <w:style w:type="paragraph" w:styleId="BodyText2">
    <w:name w:val="Body Text 2"/>
    <w:basedOn w:val="Normal"/>
    <w:semiHidden/>
    <w:rPr>
      <w:rFonts w:ascii="Comic Sans MS" w:hAnsi="Comic Sans MS"/>
      <w:i/>
      <w:iCs/>
      <w:sz w:val="28"/>
    </w:rPr>
  </w:style>
  <w:style w:type="paragraph" w:styleId="BodyTextIndent2">
    <w:name w:val="Body Text Indent 2"/>
    <w:basedOn w:val="Normal"/>
    <w:semiHidden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Comic Sans MS" w:hAnsi="Comic Sans MS"/>
      <w:sz w:val="28"/>
      <w:szCs w:val="20"/>
    </w:rPr>
  </w:style>
  <w:style w:type="paragraph" w:styleId="BodyText3">
    <w:name w:val="Body Text 3"/>
    <w:basedOn w:val="Normal"/>
    <w:semiHidden/>
    <w:rPr>
      <w:rFonts w:ascii="Comic Sans MS" w:hAnsi="Comic Sans MS"/>
      <w:b/>
      <w:bCs/>
      <w:sz w:val="28"/>
    </w:rPr>
  </w:style>
  <w:style w:type="paragraph" w:styleId="PlainText">
    <w:name w:val="Plain Text"/>
    <w:basedOn w:val="Normal"/>
    <w:semiHidden/>
    <w:rPr>
      <w:rFonts w:ascii="Courier New" w:hAnsi="Courier New" w:cs="Tahoma"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character" w:customStyle="1" w:styleId="FooterChar">
    <w:name w:val="Footer Char"/>
    <w:rPr>
      <w:noProof w:val="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FD1E0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Wingdings">
    <w:name w:val="Wingdings"/>
    <w:basedOn w:val="DefaultParagraphFont"/>
    <w:qFormat/>
    <w:rsid w:val="00FD1E04"/>
    <w:rPr>
      <w:rFonts w:ascii="Wingdings" w:hAnsi="Wingdings" w:cs="Wingdings"/>
      <w:spacing w:val="40"/>
    </w:rPr>
  </w:style>
  <w:style w:type="character" w:customStyle="1" w:styleId="Wingdings2">
    <w:name w:val="Wingdings2"/>
    <w:basedOn w:val="Wingdings"/>
    <w:qFormat/>
    <w:rsid w:val="00FD1E04"/>
    <w:rPr>
      <w:rFonts w:ascii="Wingdings" w:hAnsi="Wingdings" w:cs="Wingdings"/>
      <w:b w:val="0"/>
      <w:i w:val="0"/>
      <w:spacing w:val="40"/>
      <w:position w:val="-6"/>
      <w:sz w:val="40"/>
    </w:rPr>
  </w:style>
  <w:style w:type="paragraph" w:styleId="ListParagraph">
    <w:name w:val="List Paragraph"/>
    <w:basedOn w:val="Normal"/>
    <w:uiPriority w:val="34"/>
    <w:qFormat/>
    <w:rsid w:val="00006DC8"/>
    <w:pPr>
      <w:numPr>
        <w:numId w:val="24"/>
      </w:numPr>
    </w:pPr>
    <w:rPr>
      <w:b/>
      <w:sz w:val="28"/>
    </w:rPr>
  </w:style>
  <w:style w:type="character" w:customStyle="1" w:styleId="Numbers">
    <w:name w:val="Numbers"/>
    <w:basedOn w:val="DefaultParagraphFont"/>
    <w:qFormat/>
    <w:rsid w:val="00731D69"/>
    <w:rPr>
      <w:rFonts w:asciiTheme="minorHAnsi" w:hAnsiTheme="minorHAnsi"/>
      <w:b/>
      <w:i w:val="0"/>
      <w:color w:val="D3007F" w:themeColor="accent3"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516FAD"/>
    <w:rPr>
      <w:rFonts w:ascii="Comic Sans MS" w:hAnsi="Comic Sans MS"/>
      <w:sz w:val="28"/>
      <w:szCs w:val="24"/>
    </w:rPr>
  </w:style>
  <w:style w:type="character" w:customStyle="1" w:styleId="Cost">
    <w:name w:val="Cost"/>
    <w:basedOn w:val="DefaultParagraphFont"/>
    <w:uiPriority w:val="1"/>
    <w:qFormat/>
    <w:rsid w:val="00731D69"/>
    <w:rPr>
      <w:rFonts w:ascii="Calibri" w:hAnsi="Calibri" w:cs="Calibri"/>
      <w:b w:val="0"/>
      <w:i w:val="0"/>
      <w:color w:val="D3007F" w:themeColor="accent3"/>
      <w:spacing w:val="56"/>
    </w:rPr>
  </w:style>
  <w:style w:type="character" w:customStyle="1" w:styleId="apple-converted-space">
    <w:name w:val="apple-converted-space"/>
    <w:basedOn w:val="DefaultParagraphFont"/>
    <w:rsid w:val="00C80AF4"/>
  </w:style>
  <w:style w:type="character" w:styleId="FollowedHyperlink">
    <w:name w:val="FollowedHyperlink"/>
    <w:basedOn w:val="DefaultParagraphFont"/>
    <w:uiPriority w:val="99"/>
    <w:semiHidden/>
    <w:unhideWhenUsed/>
    <w:rsid w:val="00C80AF4"/>
    <w:rPr>
      <w:color w:val="3F3F3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hfood.org.uk/events" TargetMode="External"/><Relationship Id="rId2" Type="http://schemas.openxmlformats.org/officeDocument/2006/relationships/hyperlink" Target="mailto:info@bhfood.org.uk" TargetMode="External"/><Relationship Id="rId1" Type="http://schemas.openxmlformats.org/officeDocument/2006/relationships/hyperlink" Target="http://www.bhfood.org.uk/events" TargetMode="External"/><Relationship Id="rId4" Type="http://schemas.openxmlformats.org/officeDocument/2006/relationships/hyperlink" Target="mailto:info@bhfoo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haJones\OneDrive%20-%20Brighton%20and%20Hove%20Food%20Partnership\Project%20Support\21-11-18\RecipeSheetPink.dotx" TargetMode="External"/></Relationships>
</file>

<file path=word/theme/theme1.xml><?xml version="1.0" encoding="utf-8"?>
<a:theme xmlns:a="http://schemas.openxmlformats.org/drawingml/2006/main" name="CommunityKitchen">
  <a:themeElements>
    <a:clrScheme name="Custom 10">
      <a:dk1>
        <a:srgbClr val="3F3F3F"/>
      </a:dk1>
      <a:lt1>
        <a:srgbClr val="FFFFFF"/>
      </a:lt1>
      <a:dk2>
        <a:srgbClr val="7F7F7F"/>
      </a:dk2>
      <a:lt2>
        <a:srgbClr val="E7E6E6"/>
      </a:lt2>
      <a:accent1>
        <a:srgbClr val="E84E0F"/>
      </a:accent1>
      <a:accent2>
        <a:srgbClr val="6F9D20"/>
      </a:accent2>
      <a:accent3>
        <a:srgbClr val="D3007F"/>
      </a:accent3>
      <a:accent4>
        <a:srgbClr val="008C9D"/>
      </a:accent4>
      <a:accent5>
        <a:srgbClr val="28A899"/>
      </a:accent5>
      <a:accent6>
        <a:srgbClr val="E84E0F"/>
      </a:accent6>
      <a:hlink>
        <a:srgbClr val="3F3F3F"/>
      </a:hlink>
      <a:folHlink>
        <a:srgbClr val="3F3F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mmunityKitchen" id="{9248818E-EDB9-104C-B8CE-7F37A725923C}" vid="{7B023D00-2178-824B-B896-B8749278BE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b869b-0582-4da8-8089-4e402c1a5d68">
      <UserInfo>
        <DisplayName>Jess Crocker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91878136C66488C2A8EC7417921A6" ma:contentTypeVersion="12" ma:contentTypeDescription="Create a new document." ma:contentTypeScope="" ma:versionID="4024d809f24e7361b6a6a7df3dc475f3">
  <xsd:schema xmlns:xsd="http://www.w3.org/2001/XMLSchema" xmlns:xs="http://www.w3.org/2001/XMLSchema" xmlns:p="http://schemas.microsoft.com/office/2006/metadata/properties" xmlns:ns2="e7c80160-d871-4be0-a579-bf70f5eb2699" xmlns:ns3="e85b869b-0582-4da8-8089-4e402c1a5d68" targetNamespace="http://schemas.microsoft.com/office/2006/metadata/properties" ma:root="true" ma:fieldsID="7a2c43d33f3c6e35224ce5ced4a6bc8b" ns2:_="" ns3:_="">
    <xsd:import namespace="e7c80160-d871-4be0-a579-bf70f5eb2699"/>
    <xsd:import namespace="e85b869b-0582-4da8-8089-4e402c1a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0160-d871-4be0-a579-bf70f5eb2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b869b-0582-4da8-8089-4e402c1a5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DCE2CAB-94DE-4836-874E-FA449C67D836}">
  <ds:schemaRefs>
    <ds:schemaRef ds:uri="http://schemas.microsoft.com/office/2006/metadata/properties"/>
    <ds:schemaRef ds:uri="http://schemas.microsoft.com/office/infopath/2007/PartnerControls"/>
    <ds:schemaRef ds:uri="e85b869b-0582-4da8-8089-4e402c1a5d68"/>
  </ds:schemaRefs>
</ds:datastoreItem>
</file>

<file path=customXml/itemProps2.xml><?xml version="1.0" encoding="utf-8"?>
<ds:datastoreItem xmlns:ds="http://schemas.openxmlformats.org/officeDocument/2006/customXml" ds:itemID="{9F98D10D-716B-4CFE-9D4C-880D13BCA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80160-d871-4be0-a579-bf70f5eb2699"/>
    <ds:schemaRef ds:uri="e85b869b-0582-4da8-8089-4e402c1a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4E255-9DA2-4776-AFFE-C82CAE41B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BED68-D370-4DA1-A258-1080CC482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C:\Users\MarthaJones\OneDrive - Brighton and Hove Food Partnership\Project Support\21-11-18\RecipeSheetPink.dotx</Template>
  <TotalTime>0</TotalTime>
  <Pages>1</Pages>
  <Words>145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STIR-FRY VEGETABLES and NOODLES</vt:lpstr>
    </vt:vector>
  </TitlesOfParts>
  <Company>EAst Brighton EAZ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STIR-FRY VEGETABLES and NOODLES</dc:title>
  <dc:subject/>
  <dc:creator>Martha Jones</dc:creator>
  <cp:keywords/>
  <dc:description/>
  <cp:lastModifiedBy>Caroline Whiteman</cp:lastModifiedBy>
  <cp:revision>2</cp:revision>
  <cp:lastPrinted>2018-06-14T13:50:00Z</cp:lastPrinted>
  <dcterms:created xsi:type="dcterms:W3CDTF">2021-04-05T11:59:00Z</dcterms:created>
  <dcterms:modified xsi:type="dcterms:W3CDTF">2021-04-05T11:59:00Z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Jess Crocker</vt:lpwstr>
  </property>
  <property fmtid="{D5CDD505-2E9C-101B-9397-08002B2CF9AE}" pid="3" name="SharedWithUsers">
    <vt:lpwstr>32;#Jess Crocker</vt:lpwstr>
  </property>
  <property fmtid="{D5CDD505-2E9C-101B-9397-08002B2CF9AE}" pid="4" name="ContentTypeId">
    <vt:lpwstr>0x010100A1991878136C66488C2A8EC7417921A6</vt:lpwstr>
  </property>
</Properties>
</file>